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BB3" w:rsidRPr="00CA10F1" w:rsidRDefault="00132F9B" w:rsidP="005B2BB3">
      <w:pPr>
        <w:pStyle w:val="Heading2Char"/>
      </w:pPr>
      <w:r w:rsidRPr="00CA10F1">
        <w:t>Course Introduction</w:t>
      </w:r>
    </w:p>
    <w:p w:rsidR="005B2BB3" w:rsidRPr="00CA10F1" w:rsidRDefault="00132F9B" w:rsidP="005B2BB3">
      <w:pPr>
        <w:pStyle w:val="Heading3Char"/>
      </w:pPr>
      <w:r w:rsidRPr="00CA10F1">
        <w:t xml:space="preserve">Welcome to </w:t>
      </w:r>
      <w:r w:rsidR="00F67B2B">
        <w:t>Introductory Web Design</w:t>
      </w:r>
      <w:r w:rsidRPr="00CA10F1">
        <w:t>.</w:t>
      </w:r>
    </w:p>
    <w:p w:rsidR="005B2BB3" w:rsidRDefault="00F67B2B" w:rsidP="005B2BB3">
      <w:pPr>
        <w:pStyle w:val="Heading1Char"/>
      </w:pPr>
      <w:r>
        <w:t>This course will introduce you to the various aspects of web design, from the environment and tools used to create a web site, to promoting and maintaining your web site over time. You will learn how to develop a plan for the structure of your site, how to use color and composition effectively, and how to make information easy to find. We will discuss the uses of multimedia and interactive elements in a site</w:t>
      </w:r>
      <w:r w:rsidR="00FF08EA">
        <w:t xml:space="preserve">. </w:t>
      </w:r>
      <w:r w:rsidR="00B46272">
        <w:t xml:space="preserve">We also cover how to analyze the metrics your web site will generate as visitors are brought to it. </w:t>
      </w:r>
    </w:p>
    <w:p w:rsidR="00F67B2B" w:rsidRDefault="00F67B2B" w:rsidP="005B2BB3">
      <w:pPr>
        <w:pStyle w:val="Heading1Char"/>
      </w:pPr>
      <w:r>
        <w:t xml:space="preserve">There are many different aspects to </w:t>
      </w:r>
      <w:r w:rsidR="00B46272">
        <w:t xml:space="preserve">the life of </w:t>
      </w:r>
      <w:r>
        <w:t>a web site, and this course will</w:t>
      </w:r>
      <w:r w:rsidR="00FF08EA">
        <w:t xml:space="preserve"> touch on each one needed to create and maintain a successful presence on the World Wide Web. While knowing the underlying HTML code of a page can be very useful, we will learn that it isn’t strictly necessary. </w:t>
      </w:r>
      <w:r w:rsidR="00B46272">
        <w:t xml:space="preserve">You will learn that while a single person can create a web site from start to finish, it’s also entirely possible to specialize in one aspect of the creation process. </w:t>
      </w:r>
    </w:p>
    <w:p w:rsidR="00FF08EA" w:rsidRPr="00F67B2B" w:rsidRDefault="00FF08EA" w:rsidP="005B2BB3">
      <w:pPr>
        <w:pStyle w:val="Heading1Char"/>
      </w:pPr>
      <w:r>
        <w:t xml:space="preserve">The world of web site design is constantly evolving with new technologies and the capabilities of programs running on computer systems everywhere. </w:t>
      </w:r>
      <w:r w:rsidR="00B46272">
        <w:t>By taking this course you will be introduced to the concepts and processes that have become the bedrock of web design over the years, developing skills that will be applicable no matter how the underlying technology changes.</w:t>
      </w:r>
    </w:p>
    <w:p w:rsidR="005B2BB3" w:rsidRDefault="00132F9B" w:rsidP="005B2BB3">
      <w:pPr>
        <w:pStyle w:val="courseobjectivestitle"/>
        <w:rPr>
          <w:rFonts w:cs="Arial"/>
        </w:rPr>
      </w:pPr>
      <w:r w:rsidRPr="00CF2DC3">
        <w:rPr>
          <w:rFonts w:cs="Arial"/>
        </w:rPr>
        <w:lastRenderedPageBreak/>
        <w:t>Course Objectives</w:t>
      </w:r>
    </w:p>
    <w:p w:rsidR="005B2BB3" w:rsidRDefault="00132F9B" w:rsidP="005B2BB3">
      <w:pPr>
        <w:pStyle w:val="courseobjectivesbody"/>
      </w:pPr>
      <w:r>
        <w:t>There are more specific objectives listed individually in each lesson, but the ultimate goal is that, by the end of the course, you will know and use these facts, concepts, principles, theories, and models to gain a better grasp on the following and be able to:</w:t>
      </w:r>
    </w:p>
    <w:p w:rsidR="005B2BB3" w:rsidRPr="0071610D" w:rsidRDefault="00132F9B" w:rsidP="005B2BB3">
      <w:pPr>
        <w:pStyle w:val="courseobjectivesitem"/>
      </w:pPr>
      <w:r w:rsidRPr="0071610D">
        <w:t>1.</w:t>
      </w:r>
      <w:r w:rsidRPr="0071610D">
        <w:tab/>
      </w:r>
      <w:r w:rsidR="0080571A">
        <w:t>Understand the difference between the Internet and the World Wide Web.</w:t>
      </w:r>
    </w:p>
    <w:p w:rsidR="005B2BB3" w:rsidRDefault="00132F9B" w:rsidP="005B2BB3">
      <w:pPr>
        <w:pStyle w:val="courseobjectivesitem"/>
      </w:pPr>
      <w:r w:rsidRPr="0071610D">
        <w:t>2.</w:t>
      </w:r>
      <w:r w:rsidRPr="0071610D">
        <w:tab/>
      </w:r>
      <w:r w:rsidR="0080571A">
        <w:t>Use the tools readily available to create web sites.</w:t>
      </w:r>
    </w:p>
    <w:p w:rsidR="005B2BB3" w:rsidRDefault="00132F9B" w:rsidP="005B2BB3">
      <w:pPr>
        <w:pStyle w:val="courseobjectivesitem"/>
      </w:pPr>
      <w:r>
        <w:t>3.</w:t>
      </w:r>
      <w:r>
        <w:tab/>
      </w:r>
      <w:r w:rsidR="0080571A">
        <w:t>Gain an understanding of the various roles that come into play in web site design.</w:t>
      </w:r>
    </w:p>
    <w:p w:rsidR="0080571A" w:rsidRDefault="0080571A" w:rsidP="005B2BB3">
      <w:pPr>
        <w:pStyle w:val="courseobjectivesitem"/>
      </w:pPr>
      <w:r>
        <w:t xml:space="preserve">4. </w:t>
      </w:r>
      <w:r>
        <w:tab/>
        <w:t>Learn the advantages of web publishing over other publishing methods.</w:t>
      </w:r>
    </w:p>
    <w:p w:rsidR="0080571A" w:rsidRDefault="0080571A" w:rsidP="005B2BB3">
      <w:pPr>
        <w:pStyle w:val="courseobjectivesitem"/>
      </w:pPr>
      <w:r>
        <w:t>5.</w:t>
      </w:r>
      <w:r>
        <w:tab/>
        <w:t>Determine the proper uses of balance, contrast, focus, unity, and color as tools of design.</w:t>
      </w:r>
    </w:p>
    <w:p w:rsidR="0080571A" w:rsidRDefault="0080571A" w:rsidP="005B2BB3">
      <w:pPr>
        <w:pStyle w:val="courseobjectivesitem"/>
      </w:pPr>
      <w:r>
        <w:t xml:space="preserve">6. </w:t>
      </w:r>
      <w:r>
        <w:tab/>
        <w:t>Accurately define the purpose or purposes of a web site.</w:t>
      </w:r>
    </w:p>
    <w:p w:rsidR="0080571A" w:rsidRDefault="0080571A" w:rsidP="005B2BB3">
      <w:pPr>
        <w:pStyle w:val="courseobjectivesitem"/>
      </w:pPr>
      <w:r>
        <w:t>7.</w:t>
      </w:r>
      <w:r>
        <w:tab/>
        <w:t>Consider the best structure to present the content of a web site.</w:t>
      </w:r>
    </w:p>
    <w:p w:rsidR="0080571A" w:rsidRDefault="0080571A" w:rsidP="005B2BB3">
      <w:pPr>
        <w:pStyle w:val="courseobjectivesitem"/>
      </w:pPr>
      <w:r>
        <w:t>8.</w:t>
      </w:r>
      <w:r>
        <w:tab/>
        <w:t>Compare the advantages and disadvantages of page length to overall site navigation.</w:t>
      </w:r>
    </w:p>
    <w:p w:rsidR="0080571A" w:rsidRDefault="0080571A" w:rsidP="005B2BB3">
      <w:pPr>
        <w:pStyle w:val="courseobjectivesitem"/>
      </w:pPr>
      <w:r>
        <w:t>9.</w:t>
      </w:r>
      <w:r>
        <w:tab/>
        <w:t>Identify the best font choices for viewing content in an online environment.</w:t>
      </w:r>
    </w:p>
    <w:p w:rsidR="0080571A" w:rsidRDefault="0080571A" w:rsidP="005B2BB3">
      <w:pPr>
        <w:pStyle w:val="courseobjectivesitem"/>
      </w:pPr>
      <w:r>
        <w:t>10.</w:t>
      </w:r>
      <w:r>
        <w:tab/>
        <w:t>Analyze image use in a page, including size, relation to other content, loading times, and overall placement within a web site.</w:t>
      </w:r>
    </w:p>
    <w:p w:rsidR="0080571A" w:rsidRDefault="0080571A" w:rsidP="005B2BB3">
      <w:pPr>
        <w:pStyle w:val="courseobjectivesitem"/>
      </w:pPr>
      <w:r>
        <w:t>11.</w:t>
      </w:r>
      <w:r>
        <w:tab/>
        <w:t>Explore sources for multimedia and interactive components that can enhance the value of a site.</w:t>
      </w:r>
    </w:p>
    <w:p w:rsidR="0080571A" w:rsidRDefault="0080571A" w:rsidP="005B2BB3">
      <w:pPr>
        <w:pStyle w:val="courseobjectivesitem"/>
      </w:pPr>
      <w:r>
        <w:t>12.</w:t>
      </w:r>
      <w:r>
        <w:tab/>
      </w:r>
      <w:r w:rsidR="001859B1">
        <w:t>Apply the knowledge gained about web site promotion to increase the number of visitors you attract.</w:t>
      </w:r>
    </w:p>
    <w:p w:rsidR="001859B1" w:rsidRPr="0071610D" w:rsidRDefault="001859B1" w:rsidP="005B2BB3">
      <w:pPr>
        <w:pStyle w:val="courseobjectivesitem"/>
      </w:pPr>
      <w:r>
        <w:t>13.</w:t>
      </w:r>
      <w:r>
        <w:tab/>
        <w:t>Demonstrate an understanding of the importance of regular site maintenance and content updates.</w:t>
      </w:r>
    </w:p>
    <w:p w:rsidR="005B2BB3" w:rsidRPr="00CA10F1" w:rsidRDefault="00132F9B" w:rsidP="005B2BB3">
      <w:pPr>
        <w:pStyle w:val="intoheader"/>
      </w:pPr>
      <w:r w:rsidRPr="00CA10F1">
        <w:t>Getting Started</w:t>
      </w:r>
    </w:p>
    <w:p w:rsidR="005B2BB3" w:rsidRPr="00CA10F1" w:rsidRDefault="00132F9B" w:rsidP="005B2BB3">
      <w:pPr>
        <w:pStyle w:val="Heading1Char"/>
      </w:pPr>
      <w:r w:rsidRPr="00CA10F1">
        <w:t>If this is your first ISHS course, you may have many questions, and you may even be a little nervous! To learn about the basic organization and format of our courses, as well as how to navigate them, access your ISHS content management system homepage and click "Getting Started in Your Course." This page will explain how the course is set up, as well as the basic kinds of activities on which you will be working. If you are taking this course in print, be sure and read the information sheet that came with your print order.</w:t>
      </w:r>
    </w:p>
    <w:p w:rsidR="005B2BB3" w:rsidRPr="00934826" w:rsidRDefault="00132F9B" w:rsidP="005B2BB3">
      <w:pPr>
        <w:pStyle w:val="introsection"/>
      </w:pPr>
      <w:r w:rsidRPr="00934826">
        <w:t>Online Dictionary</w:t>
      </w:r>
    </w:p>
    <w:p w:rsidR="005B2BB3" w:rsidRDefault="00132F9B" w:rsidP="005B2BB3">
      <w:pPr>
        <w:pStyle w:val="Heading1Char"/>
      </w:pPr>
      <w:r w:rsidRPr="00934826">
        <w:t>If you are using a PC to access your online course, you can consult an online dictionary provided by thefreedictionary.com (</w:t>
      </w:r>
      <w:r w:rsidRPr="00934826">
        <w:rPr>
          <w:i/>
        </w:rPr>
        <w:t>The Free Dictionary</w:t>
      </w:r>
      <w:r w:rsidRPr="00934826">
        <w:t xml:space="preserve"> by </w:t>
      </w:r>
      <w:proofErr w:type="spellStart"/>
      <w:r w:rsidRPr="00934826">
        <w:t>Farlex</w:t>
      </w:r>
      <w:proofErr w:type="spellEnd"/>
      <w:r w:rsidRPr="00934826">
        <w:t xml:space="preserve">) directly from the pages of this course. If you </w:t>
      </w:r>
      <w:r w:rsidRPr="00934826">
        <w:lastRenderedPageBreak/>
        <w:t xml:space="preserve">are unsure of any word’s meaning or pronunciation, double click on the word to bring up a separate window with the word’s definition (along with its origins and abbreviations) from the </w:t>
      </w:r>
      <w:r w:rsidRPr="00934826">
        <w:rPr>
          <w:i/>
        </w:rPr>
        <w:t>American Heritage® Dictionary of the English Language, Fourth Edition</w:t>
      </w:r>
      <w:r w:rsidRPr="00934826">
        <w:t>. Using this feature you have access to a thesaurus with synonyms, antonyms, and more. Click on the megaphone to hear a pronunciation of the word.</w:t>
      </w:r>
    </w:p>
    <w:p w:rsidR="005B2BB3" w:rsidRDefault="00132F9B" w:rsidP="005B2BB3">
      <w:pPr>
        <w:pStyle w:val="introsection"/>
      </w:pPr>
      <w:r w:rsidRPr="003043B4">
        <w:t>Online Textbook Resources</w:t>
      </w:r>
    </w:p>
    <w:p w:rsidR="005B2BB3" w:rsidRPr="006F7629" w:rsidRDefault="00132F9B" w:rsidP="005B2BB3">
      <w:pPr>
        <w:pStyle w:val="Heading1Char"/>
      </w:pPr>
      <w:r w:rsidRPr="00BF564F">
        <w:t>The publisher of your</w:t>
      </w:r>
      <w:r>
        <w:t xml:space="preserve"> textbook</w:t>
      </w:r>
      <w:r w:rsidRPr="00BF564F">
        <w:t xml:space="preserve"> also provide</w:t>
      </w:r>
      <w:r>
        <w:t>s</w:t>
      </w:r>
      <w:r w:rsidRPr="00BF564F">
        <w:t xml:space="preserve"> an online site </w:t>
      </w:r>
      <w:r>
        <w:t>with</w:t>
      </w:r>
      <w:r w:rsidRPr="00BF564F">
        <w:t xml:space="preserve"> interactive </w:t>
      </w:r>
      <w:r>
        <w:t xml:space="preserve">textbook content, </w:t>
      </w:r>
      <w:r w:rsidRPr="00BF564F">
        <w:t>chapter quizzes, web links,</w:t>
      </w:r>
      <w:r>
        <w:t xml:space="preserve"> and activities</w:t>
      </w:r>
      <w:r w:rsidRPr="00BF564F">
        <w:t xml:space="preserve"> </w:t>
      </w:r>
      <w:proofErr w:type="gramStart"/>
      <w:r>
        <w:t xml:space="preserve">at </w:t>
      </w:r>
      <w:r w:rsidRPr="00A24C20">
        <w:rPr>
          <w:i/>
          <w:color w:val="FF0000"/>
        </w:rPr>
        <w:t xml:space="preserve"> </w:t>
      </w:r>
      <w:proofErr w:type="gramEnd"/>
      <w:r w:rsidR="00427AF3" w:rsidRPr="006D6E30">
        <w:fldChar w:fldCharType="begin"/>
      </w:r>
      <w:r w:rsidR="006D6E30" w:rsidRPr="006D6E30">
        <w:instrText xml:space="preserve"> HYPERLINK "http://www.wadsworth.com/cgi-wadsworth/course_products_wp.pl?fid=M20b&amp;product_isbn_issn=9780538482400" </w:instrText>
      </w:r>
      <w:r w:rsidR="00427AF3" w:rsidRPr="006D6E30">
        <w:fldChar w:fldCharType="separate"/>
      </w:r>
      <w:r w:rsidR="006D6E30" w:rsidRPr="006D6E30">
        <w:rPr>
          <w:color w:val="0000FF"/>
          <w:u w:val="single"/>
        </w:rPr>
        <w:t>http://www.wadsworth.com/cgi-wadsworth/course_products_wp.pl?fid=M20b&amp;product_isbn_issn=9780538482400</w:t>
      </w:r>
      <w:r w:rsidR="00427AF3" w:rsidRPr="006D6E30">
        <w:fldChar w:fldCharType="end"/>
      </w:r>
      <w:r w:rsidRPr="00A24C20">
        <w:rPr>
          <w:color w:val="FF0000"/>
        </w:rPr>
        <w:t xml:space="preserve">. </w:t>
      </w:r>
      <w:r w:rsidRPr="00BF564F">
        <w:t xml:space="preserve">These can be of great help to you in your studies. </w:t>
      </w:r>
      <w:r>
        <w:t>Although t</w:t>
      </w:r>
      <w:r w:rsidRPr="00BF564F">
        <w:t xml:space="preserve">hese interactive activities will NOT be submitted for a grade in this course and will not be included in your grade calculations, </w:t>
      </w:r>
      <w:r>
        <w:t xml:space="preserve">the </w:t>
      </w:r>
      <w:r w:rsidRPr="00BF564F">
        <w:t xml:space="preserve">completion of these online activities will increase your knowledge and understanding of the concepts </w:t>
      </w:r>
      <w:r w:rsidRPr="00391339">
        <w:t>presented</w:t>
      </w:r>
      <w:r>
        <w:t xml:space="preserve"> </w:t>
      </w:r>
      <w:r w:rsidRPr="00BF564F">
        <w:t>in this course.</w:t>
      </w:r>
      <w:r w:rsidRPr="00FB1627">
        <w:t xml:space="preserve"> Please understand that these resources are provided courtesy of your textbook publisher and are </w:t>
      </w:r>
      <w:r w:rsidRPr="00520999">
        <w:rPr>
          <w:b/>
        </w:rPr>
        <w:t xml:space="preserve">not required </w:t>
      </w:r>
      <w:r>
        <w:rPr>
          <w:b/>
        </w:rPr>
        <w:t>for the completion</w:t>
      </w:r>
      <w:r w:rsidRPr="00520999">
        <w:rPr>
          <w:b/>
        </w:rPr>
        <w:t xml:space="preserve"> of this course</w:t>
      </w:r>
      <w:r w:rsidRPr="00FB1627">
        <w:t xml:space="preserve">. </w:t>
      </w:r>
      <w:r w:rsidRPr="00BB26C4">
        <w:t>The ISHS has no control over, or responsibility for, the content posted on the textbook site, or the access to these textbook resources.</w:t>
      </w:r>
    </w:p>
    <w:p w:rsidR="005B2BB3" w:rsidRPr="003043B4" w:rsidRDefault="00132F9B" w:rsidP="005B2BB3">
      <w:pPr>
        <w:pStyle w:val="intoheader"/>
      </w:pPr>
      <w:r w:rsidRPr="003043B4">
        <w:t>Non-Graded Assignments</w:t>
      </w:r>
    </w:p>
    <w:p w:rsidR="005B2BB3" w:rsidRPr="00684238" w:rsidRDefault="00132F9B" w:rsidP="005B2BB3">
      <w:pPr>
        <w:pStyle w:val="Heading1Char"/>
      </w:pPr>
      <w:r w:rsidRPr="00684238">
        <w:t>The lessons in your course may include any of the following elements, which will allow you to apply what you learn as you proceed. These activities will not be submitted to your teacher or graded, but it is important that you do them because they will help prepare you for the graded assessments. If the activities ask for answers, you should write them in your course notebook. (Click the Notebook link at the top of the page in your online lesson to access the online version, or use a paper notebook.) If any of the activities provide sample answers, be sure to review them as well.</w:t>
      </w:r>
    </w:p>
    <w:p w:rsidR="005B2BB3" w:rsidRDefault="00132F9B" w:rsidP="005B2BB3">
      <w:pPr>
        <w:pStyle w:val="Heading1Char"/>
      </w:pPr>
      <w:r w:rsidRPr="00684238">
        <w:t>Some of these elements use multimedia presentations that are embedded in the online version of this course. If you are enrolled in the print version, you may use your password to access the online version and complete the activities. (Most of the multimedia is also available on the course CD.) Directions for all activities are provided in the course.</w:t>
      </w:r>
    </w:p>
    <w:p w:rsidR="005B2BB3" w:rsidRPr="003043B4" w:rsidRDefault="00132F9B" w:rsidP="005B2BB3">
      <w:pPr>
        <w:pStyle w:val="introsection"/>
      </w:pPr>
      <w:r w:rsidRPr="003043B4">
        <w:t>Self Check Activities</w:t>
      </w:r>
    </w:p>
    <w:p w:rsidR="005B2BB3" w:rsidRDefault="00132F9B" w:rsidP="005B2BB3">
      <w:pPr>
        <w:pStyle w:val="Heading1Char"/>
      </w:pPr>
      <w:r w:rsidRPr="00684238">
        <w:t xml:space="preserve">At the end of each </w:t>
      </w:r>
      <w:r>
        <w:t>lesson</w:t>
      </w:r>
      <w:r w:rsidRPr="00684238">
        <w:t xml:space="preserve">, you will </w:t>
      </w:r>
      <w:r>
        <w:t>find</w:t>
      </w:r>
      <w:r w:rsidRPr="00684238">
        <w:t xml:space="preserve"> </w:t>
      </w:r>
      <w:r>
        <w:t>questions to answer or activities to complete</w:t>
      </w:r>
      <w:r w:rsidRPr="00684238">
        <w:t xml:space="preserve">. These will cover the content presented in the preceding </w:t>
      </w:r>
      <w:r>
        <w:t>lesson</w:t>
      </w:r>
      <w:r w:rsidRPr="00684238">
        <w:t xml:space="preserve">. </w:t>
      </w:r>
      <w:r>
        <w:t xml:space="preserve">These are not graded activities. </w:t>
      </w:r>
      <w:r w:rsidRPr="00684238">
        <w:t>The answer keys for the</w:t>
      </w:r>
      <w:r>
        <w:t xml:space="preserve"> Self Check activities</w:t>
      </w:r>
      <w:r w:rsidRPr="00684238">
        <w:t xml:space="preserve"> can be found in the </w:t>
      </w:r>
      <w:r>
        <w:t>Appendix of your print course syllabus or under the check answers button in the online course</w:t>
      </w:r>
      <w:r w:rsidRPr="00684238">
        <w:t xml:space="preserve">. When you are finished with these </w:t>
      </w:r>
      <w:r>
        <w:t>activities</w:t>
      </w:r>
      <w:r w:rsidRPr="00684238">
        <w:t xml:space="preserve">, you should always check your answers before moving on to the next </w:t>
      </w:r>
      <w:r>
        <w:t>lesson</w:t>
      </w:r>
      <w:r w:rsidRPr="00684238">
        <w:t xml:space="preserve">. </w:t>
      </w:r>
    </w:p>
    <w:p w:rsidR="005B2BB3" w:rsidRPr="00934826" w:rsidRDefault="00132F9B" w:rsidP="005B2BB3">
      <w:pPr>
        <w:pStyle w:val="introsection"/>
      </w:pPr>
      <w:r w:rsidRPr="00934826">
        <w:t>Inquiry Activities</w:t>
      </w:r>
    </w:p>
    <w:p w:rsidR="005B2BB3" w:rsidRPr="00684238" w:rsidRDefault="00132F9B" w:rsidP="005B2BB3">
      <w:pPr>
        <w:pStyle w:val="Heading1Char"/>
      </w:pPr>
      <w:r w:rsidRPr="00934826">
        <w:t xml:space="preserve">Inquiry Activities will involve research into additional information about subjects discussed in the course. An Inquiry Activity may be an Internet search, or it may involve talking to someone or using a </w:t>
      </w:r>
      <w:r w:rsidRPr="00934826">
        <w:lastRenderedPageBreak/>
        <w:t>specific resource. These activities will help you develop Twenty-First Century research skills and think critically about what you find.</w:t>
      </w:r>
    </w:p>
    <w:p w:rsidR="005B2BB3" w:rsidRPr="00684238" w:rsidRDefault="00132F9B" w:rsidP="005B2BB3">
      <w:pPr>
        <w:pStyle w:val="introsection"/>
      </w:pPr>
      <w:r w:rsidRPr="00684238">
        <w:t>Skill Builder</w:t>
      </w:r>
      <w:r>
        <w:t>s</w:t>
      </w:r>
    </w:p>
    <w:p w:rsidR="005B2BB3" w:rsidRPr="00684238" w:rsidRDefault="00132F9B" w:rsidP="005B2BB3">
      <w:pPr>
        <w:pStyle w:val="Heading1Char"/>
      </w:pPr>
      <w:r w:rsidRPr="00684238">
        <w:t>Skill Builder</w:t>
      </w:r>
      <w:r>
        <w:t xml:space="preserve"> activitie</w:t>
      </w:r>
      <w:r w:rsidRPr="00684238">
        <w:t xml:space="preserve">s will help you further your learning experience with interactive tasks and hands-on applications. These activities will provide brief reviews of course concepts, and they may include tables, charts, graphs, worksheets, documents, and </w:t>
      </w:r>
      <w:r>
        <w:t>other activities</w:t>
      </w:r>
      <w:r w:rsidRPr="00684238">
        <w:t xml:space="preserve">. They may also refer you to activities in the </w:t>
      </w:r>
      <w:r>
        <w:t xml:space="preserve">textbook </w:t>
      </w:r>
      <w:r w:rsidRPr="00684238">
        <w:t>publishers’ resources (textbook or CD).</w:t>
      </w:r>
    </w:p>
    <w:p w:rsidR="005B2BB3" w:rsidRPr="00684238" w:rsidRDefault="00132F9B" w:rsidP="005B2BB3">
      <w:pPr>
        <w:pStyle w:val="introsection"/>
      </w:pPr>
      <w:r w:rsidRPr="00684238">
        <w:t>Thought Question</w:t>
      </w:r>
      <w:r>
        <w:t>s</w:t>
      </w:r>
    </w:p>
    <w:p w:rsidR="005B2BB3" w:rsidRPr="00684238" w:rsidRDefault="00132F9B" w:rsidP="005B2BB3">
      <w:pPr>
        <w:pStyle w:val="Heading1Char"/>
      </w:pPr>
      <w:r w:rsidRPr="00684238">
        <w:t xml:space="preserve">Thought Questions will help you build critical thinking skills by asking for your opinions or by asking you to reflect on ideas or concepts presented in the course. There </w:t>
      </w:r>
      <w:proofErr w:type="gramStart"/>
      <w:r w:rsidRPr="00684238">
        <w:t>are</w:t>
      </w:r>
      <w:proofErr w:type="gramEnd"/>
      <w:r w:rsidRPr="00684238">
        <w:t xml:space="preserve"> often no “right” or “wrong” answers to the questions; they are designed to help you become comfortable expressing ideas and drawing conclusions. These activities may also help you develop ideas for graded projects in the course.</w:t>
      </w:r>
    </w:p>
    <w:p w:rsidR="005B2BB3" w:rsidRPr="00934826" w:rsidRDefault="00132F9B" w:rsidP="005B2BB3">
      <w:pPr>
        <w:pStyle w:val="introsection"/>
      </w:pPr>
      <w:r w:rsidRPr="00934826">
        <w:t>Multimedia Activities</w:t>
      </w:r>
    </w:p>
    <w:p w:rsidR="005B2BB3" w:rsidRPr="004D5CEF" w:rsidRDefault="00132F9B" w:rsidP="005B2BB3">
      <w:pPr>
        <w:pStyle w:val="Heading1Char"/>
      </w:pPr>
      <w:r>
        <w:rPr>
          <w:rFonts w:eastAsia="Calibri"/>
        </w:rPr>
        <w:t xml:space="preserve">Multimedia elements for this course are available in the online version of the course </w:t>
      </w:r>
      <w:r>
        <w:t>(and on the course CD)</w:t>
      </w:r>
      <w:r>
        <w:rPr>
          <w:rFonts w:eastAsia="Calibri"/>
        </w:rPr>
        <w:t xml:space="preserve">. If you have access to a computer and wish to take advantage of these activities, you may use the password you received when you registered. </w:t>
      </w:r>
      <w:r>
        <w:t>Multimedia Activities will engage you with audio, video, and other interactive components. You will watch or listen to the short presentations and draw conclusions from them. If these elements are only available by going to the Internet, the full URL will be provided.</w:t>
      </w:r>
    </w:p>
    <w:p w:rsidR="005B2BB3" w:rsidRDefault="00132F9B" w:rsidP="005B2BB3">
      <w:pPr>
        <w:pStyle w:val="introsection"/>
      </w:pPr>
      <w:r>
        <w:t>Lab Activities</w:t>
      </w:r>
    </w:p>
    <w:p w:rsidR="005B2BB3" w:rsidRDefault="00132F9B" w:rsidP="005B2BB3">
      <w:pPr>
        <w:pStyle w:val="Heading1Char"/>
      </w:pPr>
      <w:r>
        <w:t>Lab Activities may ask you to perform an experiment or demonstration, then analyze and record the results in your course notebook. They may consist of simple observations, virtual labs, full hands-on labs, or they may involve manipulation of variables. Each lab activity will provide step-by-step directions. These activities may be included in graded projects for this course. You may need Internet access to complete some of the Lab Activities in this course. There is a required lab kit for this course. The lab materials are listed in the Course Materials section.</w:t>
      </w:r>
    </w:p>
    <w:p w:rsidR="005B2BB3" w:rsidRPr="001D79A0" w:rsidRDefault="00132F9B" w:rsidP="005B2BB3">
      <w:pPr>
        <w:pStyle w:val="introsection"/>
      </w:pPr>
      <w:r w:rsidRPr="001D79A0">
        <w:t>Career Connections</w:t>
      </w:r>
    </w:p>
    <w:p w:rsidR="005B2BB3" w:rsidRDefault="00132F9B" w:rsidP="005B2BB3">
      <w:r w:rsidRPr="001D79A0">
        <w:t xml:space="preserve">Career Connections will relate </w:t>
      </w:r>
      <w:r>
        <w:t xml:space="preserve">the </w:t>
      </w:r>
      <w:r w:rsidRPr="001D79A0">
        <w:t>subject matter to job opportunities in the “real world</w:t>
      </w:r>
      <w:r>
        <w:t>.</w:t>
      </w:r>
      <w:r w:rsidRPr="001D79A0">
        <w:t>” They may explain how certain skills will prepare you for different jobs, or they may ask you to consider your own interests to see if you are suited to a certain type of work. These elements may also contain tips for job applications, interviews, or building rela</w:t>
      </w:r>
      <w:r>
        <w:t>tionships in the workplace. These sections</w:t>
      </w:r>
      <w:r w:rsidRPr="001D79A0">
        <w:t xml:space="preserve"> </w:t>
      </w:r>
      <w:r>
        <w:t>will introduce you</w:t>
      </w:r>
      <w:r w:rsidRPr="001D79A0">
        <w:t xml:space="preserve"> </w:t>
      </w:r>
      <w:r>
        <w:t>to</w:t>
      </w:r>
      <w:r w:rsidRPr="001D79A0">
        <w:t xml:space="preserve"> possible careers in today’s global society.</w:t>
      </w:r>
    </w:p>
    <w:p w:rsidR="005B2BB3" w:rsidRPr="00CA10F1" w:rsidRDefault="00132F9B" w:rsidP="005B2BB3">
      <w:pPr>
        <w:pStyle w:val="intoheader"/>
        <w:rPr>
          <w:color w:val="FF0000"/>
        </w:rPr>
      </w:pPr>
      <w:r w:rsidRPr="00CA10F1">
        <w:rPr>
          <w:color w:val="FF0000"/>
        </w:rPr>
        <w:lastRenderedPageBreak/>
        <w:t>Required Assignments</w:t>
      </w:r>
    </w:p>
    <w:p w:rsidR="005B2BB3" w:rsidRPr="004D1FFD" w:rsidRDefault="00132F9B" w:rsidP="005B2BB3">
      <w:pPr>
        <w:pStyle w:val="intoheader"/>
      </w:pPr>
      <w:r w:rsidRPr="004D1FFD">
        <w:t>Graded Assessments</w:t>
      </w:r>
    </w:p>
    <w:p w:rsidR="005B2BB3" w:rsidRPr="004D1FFD" w:rsidRDefault="00132F9B" w:rsidP="005B2BB3">
      <w:pPr>
        <w:spacing w:before="100" w:beforeAutospacing="1" w:after="100" w:afterAutospacing="1" w:line="240" w:lineRule="auto"/>
        <w:rPr>
          <w:rStyle w:val="charstrong"/>
        </w:rPr>
      </w:pPr>
      <w:r w:rsidRPr="004D1FFD">
        <w:rPr>
          <w:rStyle w:val="charstrong"/>
        </w:rPr>
        <w:t>NOTE: Be sure to consult your Student Record for instructions and the required sequencing of assignments and assessments.</w:t>
      </w:r>
    </w:p>
    <w:p w:rsidR="005B2BB3" w:rsidRPr="00CF2DC3" w:rsidRDefault="00132F9B" w:rsidP="005B2BB3">
      <w:pPr>
        <w:pStyle w:val="introsection"/>
      </w:pPr>
      <w:r w:rsidRPr="00CF2DC3">
        <w:t>Evaluations</w:t>
      </w:r>
    </w:p>
    <w:p w:rsidR="005B2BB3" w:rsidRPr="00DA5676" w:rsidRDefault="00132F9B" w:rsidP="005B2BB3">
      <w:pPr>
        <w:pStyle w:val="Heading1Char"/>
      </w:pPr>
      <w:r w:rsidRPr="00CF2DC3">
        <w:t xml:space="preserve">At the end of each unit, you will complete an open-book evaluation. You will complete and submit </w:t>
      </w:r>
      <w:r w:rsidR="00115497">
        <w:rPr>
          <w:color w:val="FF0000"/>
        </w:rPr>
        <w:t>three</w:t>
      </w:r>
      <w:r w:rsidRPr="00686BE7">
        <w:rPr>
          <w:color w:val="FF0000"/>
        </w:rPr>
        <w:t xml:space="preserve"> </w:t>
      </w:r>
      <w:r>
        <w:t>unit</w:t>
      </w:r>
      <w:r w:rsidRPr="00CF2DC3">
        <w:t xml:space="preserve"> evaluations in this course. </w:t>
      </w:r>
      <w:r w:rsidRPr="00751778">
        <w:t>Each unit evaluation is in multiple-choice format and is computer graded. Questions on the evaluations will come from material you have read in both your course</w:t>
      </w:r>
      <w:r>
        <w:t xml:space="preserve"> </w:t>
      </w:r>
      <w:proofErr w:type="gramStart"/>
      <w:r>
        <w:t xml:space="preserve">syllabus </w:t>
      </w:r>
      <w:r w:rsidRPr="00751778">
        <w:t xml:space="preserve"> and</w:t>
      </w:r>
      <w:proofErr w:type="gramEnd"/>
      <w:r w:rsidRPr="00751778">
        <w:t xml:space="preserve"> textbook. Questions will reflect various levels of thinking skills: remembering, understanding, applying, analyzing, evaluating, and creating. You will be expected to apply and synthesize the information you have learned. You may use your textbook, workbook, and other course materials to assist in the completion of the unit evaluations; however you are expected to complete these evaluations on your own before submitting them for a grade.</w:t>
      </w:r>
      <w:r>
        <w:t xml:space="preserve"> </w:t>
      </w:r>
      <w:r w:rsidRPr="00CF2DC3">
        <w:t>After each unit evaluation has been graded, you will receive feedback letting you know which questions you have missed, and should review, before taking the progress test over that unit.</w:t>
      </w:r>
      <w:r>
        <w:t xml:space="preserve"> </w:t>
      </w:r>
    </w:p>
    <w:p w:rsidR="005B2BB3" w:rsidRPr="00CF2DC3" w:rsidRDefault="00132F9B" w:rsidP="005B2BB3">
      <w:pPr>
        <w:pStyle w:val="introsection"/>
      </w:pPr>
      <w:r w:rsidRPr="00CF2DC3">
        <w:t>Projects</w:t>
      </w:r>
    </w:p>
    <w:p w:rsidR="005B2BB3" w:rsidRDefault="00132F9B" w:rsidP="005B2BB3">
      <w:pPr>
        <w:pStyle w:val="Heading1Char"/>
      </w:pPr>
      <w:r w:rsidRPr="00CF2DC3">
        <w:t>You will complete</w:t>
      </w:r>
      <w:r w:rsidRPr="00DA5676">
        <w:rPr>
          <w:color w:val="FF0000"/>
        </w:rPr>
        <w:t xml:space="preserve"> t</w:t>
      </w:r>
      <w:r w:rsidR="00115497">
        <w:rPr>
          <w:color w:val="FF0000"/>
        </w:rPr>
        <w:t>hree</w:t>
      </w:r>
      <w:r w:rsidRPr="00DA5676">
        <w:rPr>
          <w:color w:val="FF0000"/>
        </w:rPr>
        <w:t xml:space="preserve"> </w:t>
      </w:r>
      <w:r w:rsidRPr="00CF2DC3">
        <w:t xml:space="preserve">projects in this course—one at the end of </w:t>
      </w:r>
      <w:r w:rsidR="00115497">
        <w:t>each Unit</w:t>
      </w:r>
      <w:r w:rsidRPr="00DA5676">
        <w:rPr>
          <w:color w:val="FF0000"/>
        </w:rPr>
        <w:t xml:space="preserve">. </w:t>
      </w:r>
      <w:r w:rsidRPr="00CF2DC3">
        <w:t>The projects provide opportunities for you to use your critical thinking skills and creativity to show your teacher how well you understand the concepts and</w:t>
      </w:r>
      <w:r>
        <w:t xml:space="preserve"> principles </w:t>
      </w:r>
      <w:r w:rsidRPr="00CF2DC3">
        <w:t xml:space="preserve">presented in this course. </w:t>
      </w:r>
      <w:r w:rsidRPr="00934826">
        <w:t xml:space="preserve">You </w:t>
      </w:r>
      <w:r>
        <w:t>may</w:t>
      </w:r>
      <w:r w:rsidRPr="00934826">
        <w:t xml:space="preserve"> submit your projects online.</w:t>
      </w:r>
    </w:p>
    <w:p w:rsidR="005B2BB3" w:rsidRPr="00CF2DC3" w:rsidRDefault="00132F9B" w:rsidP="005B2BB3">
      <w:pPr>
        <w:pStyle w:val="introsection"/>
      </w:pPr>
      <w:r w:rsidRPr="00CF2DC3">
        <w:t>Progress Tests</w:t>
      </w:r>
    </w:p>
    <w:p w:rsidR="005B2BB3" w:rsidRPr="00DA5676" w:rsidRDefault="00132F9B" w:rsidP="005B2BB3">
      <w:pPr>
        <w:pStyle w:val="Heading1Char"/>
      </w:pPr>
      <w:r w:rsidRPr="00D3719D">
        <w:t xml:space="preserve">There are </w:t>
      </w:r>
      <w:r w:rsidRPr="00D3719D">
        <w:rPr>
          <w:color w:val="FF0000"/>
        </w:rPr>
        <w:t xml:space="preserve">three </w:t>
      </w:r>
      <w:r w:rsidRPr="00D3719D">
        <w:t xml:space="preserve">closed-book, proctored, exams (Progress Tests) in this course. Progress Test 1 covers </w:t>
      </w:r>
      <w:r w:rsidR="00115497">
        <w:rPr>
          <w:color w:val="FF0000"/>
        </w:rPr>
        <w:t>Unit</w:t>
      </w:r>
      <w:r w:rsidRPr="00D3719D">
        <w:rPr>
          <w:color w:val="FF0000"/>
        </w:rPr>
        <w:t xml:space="preserve"> 1</w:t>
      </w:r>
      <w:r w:rsidRPr="00D3719D">
        <w:t xml:space="preserve">, Progress Test 2 covers </w:t>
      </w:r>
      <w:r w:rsidR="00115497">
        <w:rPr>
          <w:color w:val="FF0000"/>
        </w:rPr>
        <w:t>Unit 2</w:t>
      </w:r>
      <w:r w:rsidRPr="00D3719D">
        <w:t xml:space="preserve">, and Progress Test 3 covers </w:t>
      </w:r>
      <w:r w:rsidRPr="00D3719D">
        <w:rPr>
          <w:color w:val="FF0000"/>
        </w:rPr>
        <w:t>Unit</w:t>
      </w:r>
      <w:r w:rsidR="00115497">
        <w:rPr>
          <w:color w:val="FF0000"/>
        </w:rPr>
        <w:t xml:space="preserve"> 3</w:t>
      </w:r>
      <w:r w:rsidRPr="00D3719D">
        <w:t>. These tests are in a similar format to the unit evaluations and are also computer graded. Questions on the Progress Tests will come from material you have read in both your course syllabus and textbook. Questions will reflect various levels of thinking skills: remembering, understanding, applying, analyzing, evaluating, and creating. You will be expected to apply and synthesize the information you have learned. Since you will not have access to any course materials while you take the progress tests, you should be sure to study the syllabus and textbook material; go over all your completed activities, non-graded assignments, self checks, and vocabulary; and review the feedback from your graded evaluations prior to taking each progress test. You should wait until you have received the feedback from your graded unit evaluations before taking a progress test.</w:t>
      </w:r>
      <w:r w:rsidRPr="00ED1FFD">
        <w:t xml:space="preserve"> </w:t>
      </w:r>
    </w:p>
    <w:p w:rsidR="005B2BB3" w:rsidRPr="00CF2DC3" w:rsidRDefault="00132F9B" w:rsidP="005B2BB3">
      <w:pPr>
        <w:pStyle w:val="intoheader"/>
      </w:pPr>
      <w:r>
        <w:lastRenderedPageBreak/>
        <w:t>Course Materials</w:t>
      </w:r>
    </w:p>
    <w:p w:rsidR="005B2BB3" w:rsidRDefault="00132F9B" w:rsidP="005B2BB3">
      <w:pPr>
        <w:pStyle w:val="Heading1Char"/>
      </w:pPr>
      <w:r>
        <w:t>You will need the following textbook to complete this course:</w:t>
      </w:r>
    </w:p>
    <w:p w:rsidR="00115497" w:rsidRDefault="00115497" w:rsidP="005B2BB3">
      <w:pPr>
        <w:pStyle w:val="Heading1Char"/>
      </w:pPr>
      <w:r w:rsidRPr="00115497">
        <w:rPr>
          <w:i/>
        </w:rPr>
        <w:t>Web Design: Introductory, Fourth</w:t>
      </w:r>
      <w:r>
        <w:t xml:space="preserve"> Edition. </w:t>
      </w:r>
      <w:proofErr w:type="gramStart"/>
      <w:r>
        <w:t>Gary B. Shelly &amp; Jennifer T. Campbell.</w:t>
      </w:r>
      <w:proofErr w:type="gramEnd"/>
      <w:r>
        <w:t xml:space="preserve"> </w:t>
      </w:r>
      <w:proofErr w:type="gramStart"/>
      <w:r>
        <w:t>Course Technology.</w:t>
      </w:r>
      <w:proofErr w:type="gramEnd"/>
      <w:r>
        <w:t xml:space="preserve"> 2012.</w:t>
      </w:r>
    </w:p>
    <w:p w:rsidR="005B2BB3" w:rsidRPr="00CF2DC3" w:rsidRDefault="00132F9B" w:rsidP="005B2BB3">
      <w:pPr>
        <w:pStyle w:val="intoheader"/>
      </w:pPr>
      <w:r w:rsidRPr="00CF2DC3">
        <w:t>Student Record</w:t>
      </w:r>
    </w:p>
    <w:p w:rsidR="005B2BB3" w:rsidRDefault="00132F9B" w:rsidP="005B2BB3">
      <w:pPr>
        <w:pStyle w:val="Heading1Char"/>
      </w:pPr>
      <w:r w:rsidRPr="004E2712">
        <w:t>This student record shows the required sequence of assignments and assessments for this course. You will not be allowed to submit more than one assignment or assessment each day, and must submit them in the order shown. The final assessment will not be available until all other assignments and assessments have been submitted, and the minimum completion time of 5 weeks between the first and last submissions has been met.</w:t>
      </w:r>
    </w:p>
    <w:p w:rsidR="005B2BB3" w:rsidRPr="004E2712" w:rsidRDefault="00132F9B" w:rsidP="005B2BB3">
      <w:pPr>
        <w:pStyle w:val="Heading1Char"/>
      </w:pPr>
      <w:r w:rsidRPr="004E2712">
        <w:t xml:space="preserve">The following table provides the percentage of your course grade for which each assessment will count. </w:t>
      </w:r>
    </w:p>
    <w:tbl>
      <w:tblPr>
        <w:tblW w:w="5340" w:type="dxa"/>
        <w:jc w:val="center"/>
        <w:tblCellMar>
          <w:top w:w="75" w:type="dxa"/>
          <w:left w:w="75" w:type="dxa"/>
          <w:bottom w:w="75" w:type="dxa"/>
          <w:right w:w="75" w:type="dxa"/>
        </w:tblCellMar>
        <w:tblLook w:val="04A0"/>
      </w:tblPr>
      <w:tblGrid>
        <w:gridCol w:w="2541"/>
        <w:gridCol w:w="2799"/>
      </w:tblGrid>
      <w:tr w:rsidR="005B2BB3" w:rsidRPr="004E2712">
        <w:trPr>
          <w:jc w:val="center"/>
        </w:trPr>
        <w:tc>
          <w:tcPr>
            <w:tcW w:w="2355" w:type="dxa"/>
            <w:vAlign w:val="center"/>
          </w:tcPr>
          <w:p w:rsidR="005B2BB3" w:rsidRPr="007C6CBA" w:rsidRDefault="00B15C50" w:rsidP="005B2BB3">
            <w:pPr>
              <w:pStyle w:val="Heading1Char"/>
              <w:spacing w:before="40" w:after="40" w:line="240" w:lineRule="auto"/>
              <w:jc w:val="right"/>
              <w:rPr>
                <w:color w:val="FF0000"/>
              </w:rPr>
            </w:pPr>
            <w:r>
              <w:rPr>
                <w:color w:val="FF0000"/>
              </w:rPr>
              <w:t>3</w:t>
            </w:r>
            <w:r w:rsidR="00132F9B" w:rsidRPr="007C6CBA">
              <w:rPr>
                <w:color w:val="FF0000"/>
              </w:rPr>
              <w:t xml:space="preserve"> Unit Evaluations </w:t>
            </w:r>
          </w:p>
        </w:tc>
        <w:tc>
          <w:tcPr>
            <w:tcW w:w="2595" w:type="dxa"/>
            <w:vAlign w:val="center"/>
          </w:tcPr>
          <w:p w:rsidR="005B2BB3" w:rsidRPr="004E2712" w:rsidRDefault="00132F9B" w:rsidP="005B2BB3">
            <w:pPr>
              <w:pStyle w:val="Heading1Char"/>
              <w:spacing w:before="40" w:after="40" w:line="240" w:lineRule="auto"/>
            </w:pPr>
            <w:r w:rsidRPr="004E2712">
              <w:t> </w:t>
            </w:r>
          </w:p>
        </w:tc>
      </w:tr>
      <w:tr w:rsidR="005B2BB3" w:rsidRPr="004E2712">
        <w:trPr>
          <w:jc w:val="center"/>
        </w:trPr>
        <w:tc>
          <w:tcPr>
            <w:tcW w:w="0" w:type="auto"/>
            <w:vAlign w:val="center"/>
          </w:tcPr>
          <w:p w:rsidR="005B2BB3" w:rsidRPr="007C6CBA" w:rsidRDefault="00B15C50" w:rsidP="005B2BB3">
            <w:pPr>
              <w:pStyle w:val="Heading1Char"/>
              <w:spacing w:before="40" w:after="40" w:line="240" w:lineRule="auto"/>
              <w:jc w:val="right"/>
              <w:rPr>
                <w:color w:val="FF0000"/>
              </w:rPr>
            </w:pPr>
            <w:r>
              <w:rPr>
                <w:color w:val="FF0000"/>
              </w:rPr>
              <w:t>3</w:t>
            </w:r>
            <w:r w:rsidR="00132F9B" w:rsidRPr="007C6CBA">
              <w:rPr>
                <w:color w:val="FF0000"/>
              </w:rPr>
              <w:t xml:space="preserve"> Projects</w:t>
            </w:r>
          </w:p>
        </w:tc>
        <w:tc>
          <w:tcPr>
            <w:tcW w:w="0" w:type="auto"/>
            <w:vAlign w:val="center"/>
          </w:tcPr>
          <w:p w:rsidR="005B2BB3" w:rsidRPr="004E2712" w:rsidRDefault="00132F9B" w:rsidP="005B2BB3">
            <w:pPr>
              <w:pStyle w:val="Heading1Char"/>
              <w:spacing w:before="40" w:after="40" w:line="240" w:lineRule="auto"/>
            </w:pPr>
            <w:r w:rsidRPr="004E2712">
              <w:t> </w:t>
            </w:r>
          </w:p>
        </w:tc>
      </w:tr>
      <w:tr w:rsidR="005B2BB3" w:rsidRPr="004E2712">
        <w:trPr>
          <w:jc w:val="center"/>
        </w:trPr>
        <w:tc>
          <w:tcPr>
            <w:tcW w:w="2355" w:type="dxa"/>
            <w:vAlign w:val="center"/>
          </w:tcPr>
          <w:p w:rsidR="005B2BB3" w:rsidRPr="007C6CBA" w:rsidRDefault="00B15C50" w:rsidP="005B2BB3">
            <w:pPr>
              <w:pStyle w:val="Heading1Char"/>
              <w:spacing w:before="40" w:after="40" w:line="240" w:lineRule="auto"/>
              <w:jc w:val="right"/>
              <w:rPr>
                <w:color w:val="FF0000"/>
              </w:rPr>
            </w:pPr>
            <w:r>
              <w:rPr>
                <w:color w:val="FF0000"/>
              </w:rPr>
              <w:t>3</w:t>
            </w:r>
            <w:r w:rsidR="00132F9B" w:rsidRPr="007C6CBA">
              <w:rPr>
                <w:color w:val="FF0000"/>
              </w:rPr>
              <w:t xml:space="preserve"> Progress Tests </w:t>
            </w:r>
          </w:p>
        </w:tc>
        <w:tc>
          <w:tcPr>
            <w:tcW w:w="2595" w:type="dxa"/>
            <w:vAlign w:val="center"/>
          </w:tcPr>
          <w:p w:rsidR="005B2BB3" w:rsidRPr="004E2712" w:rsidRDefault="00132F9B" w:rsidP="005B2BB3">
            <w:pPr>
              <w:pStyle w:val="Heading1Char"/>
              <w:spacing w:before="40" w:after="40" w:line="240" w:lineRule="auto"/>
            </w:pPr>
            <w:r w:rsidRPr="004E2712">
              <w:t> </w:t>
            </w:r>
          </w:p>
        </w:tc>
      </w:tr>
    </w:tbl>
    <w:p w:rsidR="005B2BB3" w:rsidRPr="004E2712" w:rsidRDefault="00132F9B" w:rsidP="005B2BB3">
      <w:pPr>
        <w:pStyle w:val="Heading1Char"/>
        <w:keepNext/>
        <w:spacing w:before="240" w:after="240"/>
      </w:pPr>
      <w:r w:rsidRPr="004E2712">
        <w:lastRenderedPageBreak/>
        <w:t xml:space="preserve">You can use this table to keep track </w:t>
      </w:r>
      <w:r>
        <w:t>of your progress in the course.</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tblPr>
      <w:tblGrid>
        <w:gridCol w:w="569"/>
        <w:gridCol w:w="1697"/>
        <w:gridCol w:w="2790"/>
        <w:gridCol w:w="1710"/>
        <w:gridCol w:w="1006"/>
      </w:tblGrid>
      <w:tr w:rsidR="005B2BB3" w:rsidRPr="004E2712">
        <w:trPr>
          <w:trHeight w:val="480"/>
          <w:jc w:val="center"/>
        </w:trPr>
        <w:tc>
          <w:tcPr>
            <w:tcW w:w="569" w:type="dxa"/>
            <w:shd w:val="clear" w:color="auto" w:fill="auto"/>
            <w:vAlign w:val="center"/>
          </w:tcPr>
          <w:p w:rsidR="005B2BB3" w:rsidRPr="00DC3355" w:rsidRDefault="00132F9B" w:rsidP="005B2BB3">
            <w:pPr>
              <w:pStyle w:val="Heading1Char"/>
              <w:keepNext/>
              <w:keepLines/>
              <w:spacing w:before="40" w:after="40" w:line="240" w:lineRule="auto"/>
              <w:rPr>
                <w:b/>
                <w:bCs/>
                <w:sz w:val="22"/>
                <w:szCs w:val="22"/>
              </w:rPr>
            </w:pPr>
            <w:r w:rsidRPr="00DC3355">
              <w:rPr>
                <w:b/>
                <w:bCs/>
                <w:sz w:val="22"/>
                <w:szCs w:val="22"/>
              </w:rPr>
              <w:t>Unit</w:t>
            </w:r>
          </w:p>
        </w:tc>
        <w:tc>
          <w:tcPr>
            <w:tcW w:w="1697" w:type="dxa"/>
            <w:shd w:val="clear" w:color="auto" w:fill="auto"/>
            <w:vAlign w:val="center"/>
          </w:tcPr>
          <w:p w:rsidR="005B2BB3" w:rsidRPr="00DC3355" w:rsidRDefault="00132F9B" w:rsidP="005B2BB3">
            <w:pPr>
              <w:pStyle w:val="Heading1Char"/>
              <w:keepNext/>
              <w:keepLines/>
              <w:spacing w:before="40" w:after="40" w:line="240" w:lineRule="auto"/>
              <w:rPr>
                <w:b/>
                <w:bCs/>
                <w:sz w:val="22"/>
                <w:szCs w:val="22"/>
              </w:rPr>
            </w:pPr>
            <w:r w:rsidRPr="00DC3355">
              <w:rPr>
                <w:b/>
                <w:bCs/>
                <w:sz w:val="22"/>
                <w:szCs w:val="22"/>
              </w:rPr>
              <w:t>Time Estimate</w:t>
            </w:r>
          </w:p>
        </w:tc>
        <w:tc>
          <w:tcPr>
            <w:tcW w:w="2790" w:type="dxa"/>
            <w:shd w:val="clear" w:color="auto" w:fill="auto"/>
            <w:vAlign w:val="center"/>
          </w:tcPr>
          <w:p w:rsidR="005B2BB3" w:rsidRPr="00DC3355" w:rsidRDefault="00132F9B" w:rsidP="005B2BB3">
            <w:pPr>
              <w:pStyle w:val="Heading1Char"/>
              <w:keepNext/>
              <w:keepLines/>
              <w:spacing w:before="40" w:after="40" w:line="240" w:lineRule="auto"/>
              <w:rPr>
                <w:b/>
                <w:bCs/>
                <w:sz w:val="22"/>
                <w:szCs w:val="22"/>
              </w:rPr>
            </w:pPr>
            <w:r w:rsidRPr="00DC3355">
              <w:rPr>
                <w:b/>
                <w:bCs/>
                <w:sz w:val="22"/>
                <w:szCs w:val="22"/>
              </w:rPr>
              <w:t>Work to Submit</w:t>
            </w:r>
          </w:p>
        </w:tc>
        <w:tc>
          <w:tcPr>
            <w:tcW w:w="1710" w:type="dxa"/>
            <w:shd w:val="clear" w:color="auto" w:fill="auto"/>
            <w:vAlign w:val="center"/>
          </w:tcPr>
          <w:p w:rsidR="005B2BB3" w:rsidRPr="00DC3355" w:rsidRDefault="00132F9B" w:rsidP="005B2BB3">
            <w:pPr>
              <w:pStyle w:val="Heading1Char"/>
              <w:keepNext/>
              <w:keepLines/>
              <w:spacing w:before="40" w:after="40" w:line="240" w:lineRule="auto"/>
              <w:rPr>
                <w:b/>
                <w:bCs/>
                <w:sz w:val="22"/>
                <w:szCs w:val="22"/>
              </w:rPr>
            </w:pPr>
            <w:r w:rsidRPr="00DC3355">
              <w:rPr>
                <w:b/>
                <w:bCs/>
                <w:sz w:val="22"/>
                <w:szCs w:val="22"/>
              </w:rPr>
              <w:t>Date Submitted</w:t>
            </w:r>
          </w:p>
        </w:tc>
        <w:tc>
          <w:tcPr>
            <w:tcW w:w="1006" w:type="dxa"/>
            <w:shd w:val="clear" w:color="auto" w:fill="auto"/>
            <w:vAlign w:val="center"/>
          </w:tcPr>
          <w:p w:rsidR="005B2BB3" w:rsidRPr="00DC3355" w:rsidRDefault="00132F9B" w:rsidP="005B2BB3">
            <w:pPr>
              <w:pStyle w:val="Heading1Char"/>
              <w:keepNext/>
              <w:keepLines/>
              <w:spacing w:before="40" w:after="40" w:line="240" w:lineRule="auto"/>
              <w:rPr>
                <w:b/>
                <w:bCs/>
                <w:sz w:val="22"/>
                <w:szCs w:val="22"/>
              </w:rPr>
            </w:pPr>
            <w:r w:rsidRPr="00DC3355">
              <w:rPr>
                <w:b/>
                <w:bCs/>
                <w:sz w:val="22"/>
                <w:szCs w:val="22"/>
              </w:rPr>
              <w:t>Grade</w:t>
            </w:r>
          </w:p>
        </w:tc>
      </w:tr>
      <w:tr w:rsidR="005B2BB3" w:rsidRPr="004E2712">
        <w:trPr>
          <w:jc w:val="center"/>
        </w:trPr>
        <w:tc>
          <w:tcPr>
            <w:tcW w:w="0" w:type="auto"/>
            <w:shd w:val="clear" w:color="auto" w:fill="auto"/>
            <w:vAlign w:val="center"/>
          </w:tcPr>
          <w:p w:rsidR="005B2BB3" w:rsidRPr="004E2712" w:rsidRDefault="00132F9B" w:rsidP="005B2BB3">
            <w:pPr>
              <w:pStyle w:val="Heading1Char"/>
              <w:keepNext/>
              <w:keepLines/>
              <w:spacing w:before="40" w:after="40" w:line="240" w:lineRule="auto"/>
              <w:jc w:val="center"/>
            </w:pPr>
            <w:r w:rsidRPr="004E2712">
              <w:t>1</w:t>
            </w:r>
          </w:p>
        </w:tc>
        <w:tc>
          <w:tcPr>
            <w:tcW w:w="1697" w:type="dxa"/>
            <w:shd w:val="clear" w:color="auto" w:fill="auto"/>
            <w:vAlign w:val="center"/>
          </w:tcPr>
          <w:p w:rsidR="005B2BB3" w:rsidRPr="007C6CBA" w:rsidRDefault="00132F9B" w:rsidP="005B2BB3">
            <w:pPr>
              <w:pStyle w:val="Heading1Char"/>
              <w:keepNext/>
              <w:keepLines/>
              <w:spacing w:before="40" w:after="40" w:line="240" w:lineRule="auto"/>
              <w:jc w:val="center"/>
              <w:rPr>
                <w:color w:val="FF0000"/>
              </w:rPr>
            </w:pPr>
            <w:r w:rsidRPr="007C6CBA">
              <w:rPr>
                <w:color w:val="FF0000"/>
              </w:rPr>
              <w:t>3 weeks</w:t>
            </w:r>
          </w:p>
        </w:tc>
        <w:tc>
          <w:tcPr>
            <w:tcW w:w="2790" w:type="dxa"/>
            <w:shd w:val="clear" w:color="auto" w:fill="auto"/>
            <w:vAlign w:val="center"/>
          </w:tcPr>
          <w:p w:rsidR="005B2BB3" w:rsidRPr="00DC3355" w:rsidRDefault="00132F9B" w:rsidP="005B2BB3">
            <w:pPr>
              <w:pStyle w:val="tabletextbody"/>
              <w:keepNext/>
              <w:spacing w:before="40" w:after="40" w:line="240" w:lineRule="auto"/>
              <w:rPr>
                <w:color w:val="FF0000"/>
              </w:rPr>
            </w:pPr>
            <w:r w:rsidRPr="00DC3355">
              <w:rPr>
                <w:color w:val="FF0000"/>
              </w:rPr>
              <w:t>Teacher Connect Activity 1</w:t>
            </w:r>
          </w:p>
          <w:p w:rsidR="005B2BB3" w:rsidRPr="00DC3355" w:rsidRDefault="00132F9B" w:rsidP="005B2BB3">
            <w:pPr>
              <w:pStyle w:val="tabletextbody"/>
              <w:keepNext/>
              <w:spacing w:before="40" w:after="40" w:line="240" w:lineRule="auto"/>
              <w:rPr>
                <w:color w:val="FF0000"/>
              </w:rPr>
            </w:pPr>
            <w:r w:rsidRPr="00DC3355">
              <w:rPr>
                <w:color w:val="FF0000"/>
              </w:rPr>
              <w:t>Unit Evaluation 1</w:t>
            </w:r>
          </w:p>
        </w:tc>
        <w:tc>
          <w:tcPr>
            <w:tcW w:w="1710" w:type="dxa"/>
            <w:shd w:val="clear" w:color="auto" w:fill="auto"/>
            <w:vAlign w:val="center"/>
          </w:tcPr>
          <w:p w:rsidR="005B2BB3" w:rsidRPr="004E2712" w:rsidRDefault="00132F9B" w:rsidP="005B2BB3">
            <w:pPr>
              <w:pStyle w:val="Heading1Char"/>
              <w:keepNext/>
              <w:keepLines/>
              <w:spacing w:before="40" w:after="40" w:line="240" w:lineRule="auto"/>
            </w:pPr>
            <w:r w:rsidRPr="004E2712">
              <w:t> </w:t>
            </w:r>
          </w:p>
        </w:tc>
        <w:tc>
          <w:tcPr>
            <w:tcW w:w="1006" w:type="dxa"/>
            <w:shd w:val="clear" w:color="auto" w:fill="auto"/>
            <w:vAlign w:val="center"/>
          </w:tcPr>
          <w:p w:rsidR="005B2BB3" w:rsidRPr="004E2712" w:rsidRDefault="00132F9B" w:rsidP="005B2BB3">
            <w:pPr>
              <w:pStyle w:val="Heading1Char"/>
              <w:keepNext/>
              <w:keepLines/>
              <w:spacing w:before="40" w:after="40" w:line="240" w:lineRule="auto"/>
            </w:pPr>
            <w:r w:rsidRPr="004E2712">
              <w:t> </w:t>
            </w:r>
          </w:p>
        </w:tc>
      </w:tr>
      <w:tr w:rsidR="005B2BB3" w:rsidRPr="004E2712">
        <w:trPr>
          <w:jc w:val="center"/>
        </w:trPr>
        <w:tc>
          <w:tcPr>
            <w:tcW w:w="0" w:type="auto"/>
            <w:shd w:val="clear" w:color="auto" w:fill="auto"/>
            <w:vAlign w:val="center"/>
          </w:tcPr>
          <w:p w:rsidR="005B2BB3" w:rsidRPr="004E2712" w:rsidRDefault="00132F9B" w:rsidP="005B2BB3">
            <w:pPr>
              <w:pStyle w:val="Heading1Char"/>
              <w:keepNext/>
              <w:keepLines/>
              <w:spacing w:before="40" w:after="40" w:line="240" w:lineRule="auto"/>
              <w:jc w:val="center"/>
            </w:pPr>
            <w:r w:rsidRPr="004E2712">
              <w:t>2</w:t>
            </w:r>
          </w:p>
        </w:tc>
        <w:tc>
          <w:tcPr>
            <w:tcW w:w="1697" w:type="dxa"/>
            <w:shd w:val="clear" w:color="auto" w:fill="auto"/>
            <w:vAlign w:val="center"/>
          </w:tcPr>
          <w:p w:rsidR="005B2BB3" w:rsidRPr="007C6CBA" w:rsidRDefault="00132F9B" w:rsidP="005B2BB3">
            <w:pPr>
              <w:pStyle w:val="Heading1Char"/>
              <w:keepNext/>
              <w:keepLines/>
              <w:spacing w:before="40" w:after="40" w:line="240" w:lineRule="auto"/>
              <w:jc w:val="center"/>
              <w:rPr>
                <w:color w:val="FF0000"/>
              </w:rPr>
            </w:pPr>
            <w:r w:rsidRPr="007C6CBA">
              <w:rPr>
                <w:color w:val="FF0000"/>
              </w:rPr>
              <w:t>3 weeks</w:t>
            </w:r>
          </w:p>
        </w:tc>
        <w:tc>
          <w:tcPr>
            <w:tcW w:w="2790" w:type="dxa"/>
            <w:shd w:val="clear" w:color="auto" w:fill="auto"/>
            <w:vAlign w:val="center"/>
          </w:tcPr>
          <w:p w:rsidR="005B2BB3" w:rsidRPr="00DC3355" w:rsidRDefault="00132F9B" w:rsidP="005B2BB3">
            <w:pPr>
              <w:pStyle w:val="tabletextbody"/>
              <w:keepNext/>
              <w:spacing w:before="40" w:after="40" w:line="240" w:lineRule="auto"/>
              <w:rPr>
                <w:color w:val="FF0000"/>
              </w:rPr>
            </w:pPr>
            <w:r w:rsidRPr="00DC3355">
              <w:rPr>
                <w:color w:val="FF0000"/>
              </w:rPr>
              <w:t>Unit Evaluation 2</w:t>
            </w:r>
          </w:p>
          <w:p w:rsidR="005B2BB3" w:rsidRPr="00DC3355" w:rsidRDefault="00132F9B" w:rsidP="005B2BB3">
            <w:pPr>
              <w:pStyle w:val="tabletextbody"/>
              <w:keepNext/>
              <w:spacing w:before="40" w:after="40" w:line="240" w:lineRule="auto"/>
              <w:rPr>
                <w:color w:val="FF0000"/>
              </w:rPr>
            </w:pPr>
            <w:r w:rsidRPr="00DC3355">
              <w:rPr>
                <w:color w:val="FF0000"/>
              </w:rPr>
              <w:t>Teacher Connect Activity 2</w:t>
            </w:r>
          </w:p>
          <w:p w:rsidR="005B2BB3" w:rsidRPr="00DC3355" w:rsidRDefault="00132F9B" w:rsidP="005B2BB3">
            <w:pPr>
              <w:pStyle w:val="tabletextbody"/>
              <w:keepNext/>
              <w:spacing w:before="40" w:after="40" w:line="240" w:lineRule="auto"/>
              <w:rPr>
                <w:color w:val="FF0000"/>
              </w:rPr>
            </w:pPr>
            <w:r w:rsidRPr="00DC3355">
              <w:rPr>
                <w:color w:val="FF0000"/>
              </w:rPr>
              <w:t>Project 1</w:t>
            </w:r>
          </w:p>
        </w:tc>
        <w:tc>
          <w:tcPr>
            <w:tcW w:w="1710" w:type="dxa"/>
            <w:shd w:val="clear" w:color="auto" w:fill="auto"/>
            <w:vAlign w:val="center"/>
          </w:tcPr>
          <w:p w:rsidR="005B2BB3" w:rsidRPr="004E2712" w:rsidRDefault="00132F9B" w:rsidP="005B2BB3">
            <w:pPr>
              <w:pStyle w:val="Heading1Char"/>
              <w:keepNext/>
              <w:keepLines/>
              <w:spacing w:before="40" w:after="40" w:line="240" w:lineRule="auto"/>
            </w:pPr>
            <w:r w:rsidRPr="004E2712">
              <w:t> </w:t>
            </w:r>
          </w:p>
        </w:tc>
        <w:tc>
          <w:tcPr>
            <w:tcW w:w="1006" w:type="dxa"/>
            <w:shd w:val="clear" w:color="auto" w:fill="auto"/>
            <w:vAlign w:val="center"/>
          </w:tcPr>
          <w:p w:rsidR="005B2BB3" w:rsidRPr="004E2712" w:rsidRDefault="00132F9B" w:rsidP="005B2BB3">
            <w:pPr>
              <w:pStyle w:val="Heading1Char"/>
              <w:keepNext/>
              <w:keepLines/>
              <w:spacing w:before="40" w:after="40" w:line="240" w:lineRule="auto"/>
            </w:pPr>
            <w:r w:rsidRPr="004E2712">
              <w:t> </w:t>
            </w:r>
          </w:p>
        </w:tc>
      </w:tr>
      <w:tr w:rsidR="005B2BB3" w:rsidRPr="004E2712">
        <w:trPr>
          <w:jc w:val="center"/>
        </w:trPr>
        <w:tc>
          <w:tcPr>
            <w:tcW w:w="0" w:type="auto"/>
            <w:shd w:val="clear" w:color="auto" w:fill="auto"/>
            <w:vAlign w:val="center"/>
          </w:tcPr>
          <w:p w:rsidR="005B2BB3" w:rsidRPr="004E2712" w:rsidRDefault="00132F9B" w:rsidP="005B2BB3">
            <w:pPr>
              <w:pStyle w:val="Heading1Char"/>
              <w:keepNext/>
              <w:keepLines/>
              <w:spacing w:before="40" w:after="40" w:line="240" w:lineRule="auto"/>
              <w:jc w:val="center"/>
            </w:pPr>
            <w:r w:rsidRPr="004E2712">
              <w:t>3</w:t>
            </w:r>
          </w:p>
        </w:tc>
        <w:tc>
          <w:tcPr>
            <w:tcW w:w="1697" w:type="dxa"/>
            <w:shd w:val="clear" w:color="auto" w:fill="auto"/>
            <w:vAlign w:val="center"/>
          </w:tcPr>
          <w:p w:rsidR="005B2BB3" w:rsidRPr="007C6CBA" w:rsidRDefault="00132F9B" w:rsidP="005B2BB3">
            <w:pPr>
              <w:pStyle w:val="Heading1Char"/>
              <w:keepNext/>
              <w:keepLines/>
              <w:spacing w:before="40" w:after="40" w:line="240" w:lineRule="auto"/>
              <w:jc w:val="center"/>
              <w:rPr>
                <w:color w:val="FF0000"/>
              </w:rPr>
            </w:pPr>
            <w:r w:rsidRPr="007C6CBA">
              <w:rPr>
                <w:color w:val="FF0000"/>
              </w:rPr>
              <w:t>3 weeks</w:t>
            </w:r>
          </w:p>
        </w:tc>
        <w:tc>
          <w:tcPr>
            <w:tcW w:w="2790" w:type="dxa"/>
            <w:shd w:val="clear" w:color="auto" w:fill="auto"/>
            <w:vAlign w:val="center"/>
          </w:tcPr>
          <w:p w:rsidR="005B2BB3" w:rsidRPr="00DC3355" w:rsidRDefault="00132F9B" w:rsidP="005B2BB3">
            <w:pPr>
              <w:pStyle w:val="tabletextbody"/>
              <w:keepNext/>
              <w:spacing w:before="40" w:after="40" w:line="240" w:lineRule="auto"/>
              <w:rPr>
                <w:color w:val="FF0000"/>
              </w:rPr>
            </w:pPr>
            <w:r w:rsidRPr="00DC3355">
              <w:rPr>
                <w:color w:val="FF0000"/>
              </w:rPr>
              <w:t>Unit Evaluation 3</w:t>
            </w:r>
          </w:p>
          <w:p w:rsidR="005B2BB3" w:rsidRPr="00DC3355" w:rsidRDefault="00132F9B" w:rsidP="005B2BB3">
            <w:pPr>
              <w:pStyle w:val="tabletextbody"/>
              <w:keepNext/>
              <w:spacing w:before="40" w:after="40" w:line="240" w:lineRule="auto"/>
              <w:rPr>
                <w:color w:val="FF0000"/>
              </w:rPr>
            </w:pPr>
            <w:r w:rsidRPr="00DC3355">
              <w:rPr>
                <w:color w:val="FF0000"/>
              </w:rPr>
              <w:t>Teacher Connect Activity 3</w:t>
            </w:r>
          </w:p>
          <w:p w:rsidR="005B2BB3" w:rsidRPr="00DC3355" w:rsidRDefault="00132F9B" w:rsidP="005B2BB3">
            <w:pPr>
              <w:pStyle w:val="tabletextbody"/>
              <w:keepNext/>
              <w:spacing w:before="40" w:after="40" w:line="240" w:lineRule="auto"/>
              <w:rPr>
                <w:color w:val="FF0000"/>
              </w:rPr>
            </w:pPr>
            <w:r w:rsidRPr="00DC3355">
              <w:rPr>
                <w:color w:val="FF0000"/>
              </w:rPr>
              <w:t>Progress Test 1</w:t>
            </w:r>
          </w:p>
        </w:tc>
        <w:tc>
          <w:tcPr>
            <w:tcW w:w="1710" w:type="dxa"/>
            <w:shd w:val="clear" w:color="auto" w:fill="auto"/>
            <w:vAlign w:val="center"/>
          </w:tcPr>
          <w:p w:rsidR="005B2BB3" w:rsidRPr="004E2712" w:rsidRDefault="00132F9B" w:rsidP="005B2BB3">
            <w:pPr>
              <w:pStyle w:val="Heading1Char"/>
              <w:keepNext/>
              <w:keepLines/>
              <w:spacing w:before="40" w:after="40" w:line="240" w:lineRule="auto"/>
            </w:pPr>
            <w:r w:rsidRPr="004E2712">
              <w:t> </w:t>
            </w:r>
          </w:p>
        </w:tc>
        <w:tc>
          <w:tcPr>
            <w:tcW w:w="1006" w:type="dxa"/>
            <w:shd w:val="clear" w:color="auto" w:fill="auto"/>
            <w:vAlign w:val="center"/>
          </w:tcPr>
          <w:p w:rsidR="005B2BB3" w:rsidRPr="004E2712" w:rsidRDefault="00132F9B" w:rsidP="005B2BB3">
            <w:pPr>
              <w:pStyle w:val="Heading1Char"/>
              <w:keepNext/>
              <w:keepLines/>
              <w:spacing w:before="40" w:after="40" w:line="240" w:lineRule="auto"/>
            </w:pPr>
            <w:r w:rsidRPr="004E2712">
              <w:t> </w:t>
            </w:r>
          </w:p>
        </w:tc>
      </w:tr>
      <w:tr w:rsidR="005B2BB3" w:rsidRPr="004E2712">
        <w:trPr>
          <w:jc w:val="center"/>
        </w:trPr>
        <w:tc>
          <w:tcPr>
            <w:tcW w:w="0" w:type="auto"/>
            <w:shd w:val="clear" w:color="auto" w:fill="auto"/>
            <w:vAlign w:val="center"/>
          </w:tcPr>
          <w:p w:rsidR="005B2BB3" w:rsidRPr="004E2712" w:rsidRDefault="00132F9B" w:rsidP="005B2BB3">
            <w:pPr>
              <w:pStyle w:val="Heading1Char"/>
              <w:keepNext/>
              <w:keepLines/>
              <w:spacing w:before="40" w:after="40" w:line="240" w:lineRule="auto"/>
              <w:jc w:val="center"/>
            </w:pPr>
            <w:r w:rsidRPr="004E2712">
              <w:t>4</w:t>
            </w:r>
          </w:p>
        </w:tc>
        <w:tc>
          <w:tcPr>
            <w:tcW w:w="1697" w:type="dxa"/>
            <w:shd w:val="clear" w:color="auto" w:fill="auto"/>
            <w:vAlign w:val="center"/>
          </w:tcPr>
          <w:p w:rsidR="005B2BB3" w:rsidRPr="007C6CBA" w:rsidRDefault="00132F9B" w:rsidP="005B2BB3">
            <w:pPr>
              <w:pStyle w:val="Heading1Char"/>
              <w:keepNext/>
              <w:keepLines/>
              <w:spacing w:before="40" w:after="40" w:line="240" w:lineRule="auto"/>
              <w:jc w:val="center"/>
              <w:rPr>
                <w:color w:val="FF0000"/>
              </w:rPr>
            </w:pPr>
            <w:r w:rsidRPr="007C6CBA">
              <w:rPr>
                <w:color w:val="FF0000"/>
              </w:rPr>
              <w:t>3 weeks</w:t>
            </w:r>
          </w:p>
        </w:tc>
        <w:tc>
          <w:tcPr>
            <w:tcW w:w="2790" w:type="dxa"/>
            <w:shd w:val="clear" w:color="auto" w:fill="auto"/>
            <w:vAlign w:val="center"/>
          </w:tcPr>
          <w:p w:rsidR="005B2BB3" w:rsidRPr="00DC3355" w:rsidRDefault="00132F9B" w:rsidP="005B2BB3">
            <w:pPr>
              <w:pStyle w:val="tabletextbody"/>
              <w:keepNext/>
              <w:spacing w:before="40" w:after="40" w:line="240" w:lineRule="auto"/>
              <w:rPr>
                <w:color w:val="FF0000"/>
              </w:rPr>
            </w:pPr>
            <w:r w:rsidRPr="00DC3355">
              <w:rPr>
                <w:color w:val="FF0000"/>
              </w:rPr>
              <w:t>Unit Evaluation 4</w:t>
            </w:r>
          </w:p>
          <w:p w:rsidR="005B2BB3" w:rsidRPr="00DC3355" w:rsidRDefault="00132F9B" w:rsidP="005B2BB3">
            <w:pPr>
              <w:pStyle w:val="tabletextbody"/>
              <w:keepNext/>
              <w:spacing w:before="40" w:after="40" w:line="240" w:lineRule="auto"/>
              <w:rPr>
                <w:color w:val="FF0000"/>
              </w:rPr>
            </w:pPr>
            <w:r w:rsidRPr="00DC3355">
              <w:rPr>
                <w:color w:val="FF0000"/>
              </w:rPr>
              <w:t>Teacher Connect Activity 4</w:t>
            </w:r>
          </w:p>
        </w:tc>
        <w:tc>
          <w:tcPr>
            <w:tcW w:w="1710" w:type="dxa"/>
            <w:shd w:val="clear" w:color="auto" w:fill="auto"/>
            <w:vAlign w:val="center"/>
          </w:tcPr>
          <w:p w:rsidR="005B2BB3" w:rsidRPr="004E2712" w:rsidRDefault="00132F9B" w:rsidP="005B2BB3">
            <w:pPr>
              <w:pStyle w:val="Heading1Char"/>
              <w:keepNext/>
              <w:keepLines/>
              <w:spacing w:before="40" w:after="40" w:line="240" w:lineRule="auto"/>
            </w:pPr>
            <w:r w:rsidRPr="004E2712">
              <w:t> </w:t>
            </w:r>
          </w:p>
        </w:tc>
        <w:tc>
          <w:tcPr>
            <w:tcW w:w="1006" w:type="dxa"/>
            <w:shd w:val="clear" w:color="auto" w:fill="auto"/>
            <w:vAlign w:val="center"/>
          </w:tcPr>
          <w:p w:rsidR="005B2BB3" w:rsidRPr="004E2712" w:rsidRDefault="00132F9B" w:rsidP="005B2BB3">
            <w:pPr>
              <w:pStyle w:val="Heading1Char"/>
              <w:keepNext/>
              <w:keepLines/>
              <w:spacing w:before="40" w:after="40" w:line="240" w:lineRule="auto"/>
            </w:pPr>
            <w:r w:rsidRPr="004E2712">
              <w:t> </w:t>
            </w:r>
          </w:p>
        </w:tc>
      </w:tr>
      <w:tr w:rsidR="005B2BB3" w:rsidRPr="004E2712">
        <w:trPr>
          <w:jc w:val="center"/>
        </w:trPr>
        <w:tc>
          <w:tcPr>
            <w:tcW w:w="0" w:type="auto"/>
            <w:shd w:val="clear" w:color="auto" w:fill="auto"/>
            <w:vAlign w:val="center"/>
          </w:tcPr>
          <w:p w:rsidR="005B2BB3" w:rsidRPr="004E2712" w:rsidRDefault="00132F9B" w:rsidP="005B2BB3">
            <w:pPr>
              <w:pStyle w:val="Heading1Char"/>
              <w:keepNext/>
              <w:keepLines/>
              <w:spacing w:before="40" w:after="40" w:line="240" w:lineRule="auto"/>
              <w:jc w:val="center"/>
            </w:pPr>
            <w:r w:rsidRPr="004E2712">
              <w:t>5</w:t>
            </w:r>
          </w:p>
        </w:tc>
        <w:tc>
          <w:tcPr>
            <w:tcW w:w="1697" w:type="dxa"/>
            <w:shd w:val="clear" w:color="auto" w:fill="auto"/>
            <w:vAlign w:val="center"/>
          </w:tcPr>
          <w:p w:rsidR="005B2BB3" w:rsidRPr="007C6CBA" w:rsidRDefault="00132F9B" w:rsidP="005B2BB3">
            <w:pPr>
              <w:pStyle w:val="Heading1Char"/>
              <w:keepNext/>
              <w:keepLines/>
              <w:spacing w:before="40" w:after="40" w:line="240" w:lineRule="auto"/>
              <w:jc w:val="center"/>
              <w:rPr>
                <w:color w:val="FF0000"/>
              </w:rPr>
            </w:pPr>
            <w:r w:rsidRPr="007C6CBA">
              <w:rPr>
                <w:color w:val="FF0000"/>
              </w:rPr>
              <w:t>3 weeks</w:t>
            </w:r>
          </w:p>
        </w:tc>
        <w:tc>
          <w:tcPr>
            <w:tcW w:w="2790" w:type="dxa"/>
            <w:shd w:val="clear" w:color="auto" w:fill="auto"/>
            <w:vAlign w:val="center"/>
          </w:tcPr>
          <w:p w:rsidR="005B2BB3" w:rsidRPr="00DC3355" w:rsidRDefault="00132F9B" w:rsidP="005B2BB3">
            <w:pPr>
              <w:pStyle w:val="tabletextbody"/>
              <w:keepNext/>
              <w:spacing w:before="40" w:after="40" w:line="240" w:lineRule="auto"/>
              <w:rPr>
                <w:color w:val="FF0000"/>
              </w:rPr>
            </w:pPr>
            <w:r w:rsidRPr="00DC3355">
              <w:rPr>
                <w:color w:val="FF0000"/>
              </w:rPr>
              <w:t>Unit Evaluation 5</w:t>
            </w:r>
          </w:p>
          <w:p w:rsidR="005B2BB3" w:rsidRPr="00DC3355" w:rsidRDefault="00132F9B" w:rsidP="005B2BB3">
            <w:pPr>
              <w:pStyle w:val="tabletextbody"/>
              <w:keepNext/>
              <w:spacing w:before="40" w:after="40" w:line="240" w:lineRule="auto"/>
              <w:rPr>
                <w:color w:val="FF0000"/>
              </w:rPr>
            </w:pPr>
            <w:r w:rsidRPr="00DC3355">
              <w:rPr>
                <w:color w:val="FF0000"/>
              </w:rPr>
              <w:t>Teacher Connect Activity 5</w:t>
            </w:r>
          </w:p>
          <w:p w:rsidR="005B2BB3" w:rsidRPr="00DC3355" w:rsidRDefault="00132F9B" w:rsidP="005B2BB3">
            <w:pPr>
              <w:pStyle w:val="tabletextbody"/>
              <w:keepNext/>
              <w:spacing w:before="40" w:after="40" w:line="240" w:lineRule="auto"/>
              <w:rPr>
                <w:color w:val="FF0000"/>
              </w:rPr>
            </w:pPr>
            <w:r w:rsidRPr="00DC3355">
              <w:rPr>
                <w:color w:val="FF0000"/>
              </w:rPr>
              <w:t>Project 2</w:t>
            </w:r>
          </w:p>
        </w:tc>
        <w:tc>
          <w:tcPr>
            <w:tcW w:w="1710" w:type="dxa"/>
            <w:shd w:val="clear" w:color="auto" w:fill="auto"/>
            <w:vAlign w:val="center"/>
          </w:tcPr>
          <w:p w:rsidR="005B2BB3" w:rsidRPr="004E2712" w:rsidRDefault="00132F9B" w:rsidP="005B2BB3">
            <w:pPr>
              <w:pStyle w:val="Heading1Char"/>
              <w:keepNext/>
              <w:keepLines/>
              <w:spacing w:before="40" w:after="40" w:line="240" w:lineRule="auto"/>
            </w:pPr>
            <w:r w:rsidRPr="004E2712">
              <w:t> </w:t>
            </w:r>
          </w:p>
        </w:tc>
        <w:tc>
          <w:tcPr>
            <w:tcW w:w="1006" w:type="dxa"/>
            <w:shd w:val="clear" w:color="auto" w:fill="auto"/>
            <w:vAlign w:val="center"/>
          </w:tcPr>
          <w:p w:rsidR="005B2BB3" w:rsidRPr="004E2712" w:rsidRDefault="00132F9B" w:rsidP="005B2BB3">
            <w:pPr>
              <w:pStyle w:val="Heading1Char"/>
              <w:keepNext/>
              <w:keepLines/>
              <w:spacing w:before="40" w:after="40" w:line="240" w:lineRule="auto"/>
            </w:pPr>
            <w:r w:rsidRPr="004E2712">
              <w:t> </w:t>
            </w:r>
          </w:p>
        </w:tc>
      </w:tr>
      <w:tr w:rsidR="005B2BB3" w:rsidRPr="004E2712">
        <w:trPr>
          <w:jc w:val="center"/>
        </w:trPr>
        <w:tc>
          <w:tcPr>
            <w:tcW w:w="0" w:type="auto"/>
            <w:shd w:val="clear" w:color="auto" w:fill="auto"/>
            <w:vAlign w:val="center"/>
          </w:tcPr>
          <w:p w:rsidR="005B2BB3" w:rsidRPr="004E2712" w:rsidRDefault="00132F9B" w:rsidP="005B2BB3">
            <w:pPr>
              <w:pStyle w:val="Heading1Char"/>
              <w:keepNext/>
              <w:keepLines/>
              <w:spacing w:before="40" w:after="40" w:line="240" w:lineRule="auto"/>
              <w:jc w:val="center"/>
            </w:pPr>
            <w:r w:rsidRPr="004E2712">
              <w:t>6</w:t>
            </w:r>
          </w:p>
        </w:tc>
        <w:tc>
          <w:tcPr>
            <w:tcW w:w="1697" w:type="dxa"/>
            <w:shd w:val="clear" w:color="auto" w:fill="auto"/>
            <w:vAlign w:val="center"/>
          </w:tcPr>
          <w:p w:rsidR="005B2BB3" w:rsidRPr="007C6CBA" w:rsidRDefault="00132F9B" w:rsidP="005B2BB3">
            <w:pPr>
              <w:pStyle w:val="Heading1Char"/>
              <w:keepNext/>
              <w:keepLines/>
              <w:spacing w:before="40" w:after="40" w:line="240" w:lineRule="auto"/>
              <w:jc w:val="center"/>
              <w:rPr>
                <w:color w:val="FF0000"/>
              </w:rPr>
            </w:pPr>
            <w:r w:rsidRPr="007C6CBA">
              <w:rPr>
                <w:color w:val="FF0000"/>
              </w:rPr>
              <w:t>3 weeks</w:t>
            </w:r>
          </w:p>
        </w:tc>
        <w:tc>
          <w:tcPr>
            <w:tcW w:w="2790" w:type="dxa"/>
            <w:shd w:val="clear" w:color="auto" w:fill="auto"/>
            <w:vAlign w:val="center"/>
          </w:tcPr>
          <w:p w:rsidR="005B2BB3" w:rsidRPr="00DC3355" w:rsidRDefault="00132F9B" w:rsidP="005B2BB3">
            <w:pPr>
              <w:pStyle w:val="tabletextbody"/>
              <w:keepNext/>
              <w:spacing w:before="40" w:after="40" w:line="240" w:lineRule="auto"/>
              <w:rPr>
                <w:color w:val="FF0000"/>
              </w:rPr>
            </w:pPr>
            <w:r w:rsidRPr="00DC3355">
              <w:rPr>
                <w:color w:val="FF0000"/>
              </w:rPr>
              <w:t>Unit Evaluation 6</w:t>
            </w:r>
          </w:p>
          <w:p w:rsidR="005B2BB3" w:rsidRPr="00DC3355" w:rsidRDefault="00132F9B" w:rsidP="005B2BB3">
            <w:pPr>
              <w:pStyle w:val="tabletextbody"/>
              <w:keepNext/>
              <w:spacing w:before="40" w:after="40" w:line="240" w:lineRule="auto"/>
              <w:rPr>
                <w:color w:val="FF0000"/>
              </w:rPr>
            </w:pPr>
            <w:r w:rsidRPr="00DC3355">
              <w:rPr>
                <w:color w:val="FF0000"/>
              </w:rPr>
              <w:t>Teacher Connect Activity 6</w:t>
            </w:r>
          </w:p>
          <w:p w:rsidR="005B2BB3" w:rsidRPr="00DC3355" w:rsidRDefault="00132F9B" w:rsidP="005B2BB3">
            <w:pPr>
              <w:pStyle w:val="tabletextbody"/>
              <w:keepNext/>
              <w:spacing w:before="40" w:after="40" w:line="240" w:lineRule="auto"/>
              <w:rPr>
                <w:color w:val="FF0000"/>
              </w:rPr>
            </w:pPr>
            <w:r w:rsidRPr="00DC3355">
              <w:rPr>
                <w:color w:val="FF0000"/>
              </w:rPr>
              <w:t>Progress Test 2</w:t>
            </w:r>
          </w:p>
        </w:tc>
        <w:tc>
          <w:tcPr>
            <w:tcW w:w="1710" w:type="dxa"/>
            <w:shd w:val="clear" w:color="auto" w:fill="auto"/>
            <w:vAlign w:val="center"/>
          </w:tcPr>
          <w:p w:rsidR="005B2BB3" w:rsidRPr="004E2712" w:rsidRDefault="00132F9B" w:rsidP="005B2BB3">
            <w:pPr>
              <w:pStyle w:val="Heading1Char"/>
              <w:keepNext/>
              <w:keepLines/>
              <w:spacing w:before="40" w:after="40" w:line="240" w:lineRule="auto"/>
            </w:pPr>
            <w:r w:rsidRPr="004E2712">
              <w:t> </w:t>
            </w:r>
          </w:p>
        </w:tc>
        <w:tc>
          <w:tcPr>
            <w:tcW w:w="1006" w:type="dxa"/>
            <w:shd w:val="clear" w:color="auto" w:fill="auto"/>
            <w:vAlign w:val="center"/>
          </w:tcPr>
          <w:p w:rsidR="005B2BB3" w:rsidRPr="004E2712" w:rsidRDefault="00132F9B" w:rsidP="005B2BB3">
            <w:pPr>
              <w:pStyle w:val="Heading1Char"/>
              <w:keepNext/>
              <w:keepLines/>
              <w:spacing w:before="40" w:after="40" w:line="240" w:lineRule="auto"/>
            </w:pPr>
            <w:r w:rsidRPr="004E2712">
              <w:t> </w:t>
            </w:r>
          </w:p>
        </w:tc>
      </w:tr>
    </w:tbl>
    <w:p w:rsidR="005B2BB3" w:rsidRPr="00EF5902" w:rsidRDefault="00132F9B" w:rsidP="005B2BB3">
      <w:pPr>
        <w:pStyle w:val="intoheader"/>
      </w:pPr>
      <w:r w:rsidRPr="00EF5902">
        <w:t>Credits</w:t>
      </w:r>
    </w:p>
    <w:p w:rsidR="005B2BB3" w:rsidRPr="00CF2DC3" w:rsidRDefault="00132F9B" w:rsidP="005B2BB3">
      <w:pPr>
        <w:pStyle w:val="introsection"/>
      </w:pPr>
      <w:r>
        <w:t>Author</w:t>
      </w:r>
    </w:p>
    <w:tbl>
      <w:tblPr>
        <w:tblpPr w:leftFromText="187" w:rightFromText="187" w:vertAnchor="text" w:tblpY="1"/>
        <w:tblW w:w="0" w:type="auto"/>
        <w:tblCellMar>
          <w:top w:w="14" w:type="dxa"/>
          <w:left w:w="14" w:type="dxa"/>
          <w:bottom w:w="14" w:type="dxa"/>
          <w:right w:w="14" w:type="dxa"/>
        </w:tblCellMar>
        <w:tblLook w:val="00A0"/>
      </w:tblPr>
      <w:tblGrid>
        <w:gridCol w:w="3238"/>
      </w:tblGrid>
      <w:tr w:rsidR="005B2BB3" w:rsidRPr="00DA5676">
        <w:trPr>
          <w:cantSplit/>
        </w:trPr>
        <w:tc>
          <w:tcPr>
            <w:tcW w:w="2894" w:type="dxa"/>
            <w:vAlign w:val="center"/>
          </w:tcPr>
          <w:p w:rsidR="005B2BB3" w:rsidRPr="00DA5676" w:rsidRDefault="00294647" w:rsidP="005B2BB3">
            <w:pPr>
              <w:spacing w:after="0" w:line="240" w:lineRule="auto"/>
              <w:jc w:val="center"/>
              <w:rPr>
                <w:color w:val="FF0000"/>
              </w:rPr>
            </w:pPr>
            <w:r>
              <w:rPr>
                <w:noProof/>
                <w:color w:val="FF0000"/>
              </w:rPr>
              <w:drawing>
                <wp:inline distT="0" distB="0" distL="0" distR="0">
                  <wp:extent cx="2009775" cy="2009775"/>
                  <wp:effectExtent l="19050" t="0" r="9525" b="0"/>
                  <wp:docPr id="2" name="Picture 1" descr="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zed.jpg"/>
                          <pic:cNvPicPr/>
                        </pic:nvPicPr>
                        <pic:blipFill>
                          <a:blip r:embed="rId7" cstate="print"/>
                          <a:stretch>
                            <a:fillRect/>
                          </a:stretch>
                        </pic:blipFill>
                        <pic:spPr>
                          <a:xfrm>
                            <a:off x="0" y="0"/>
                            <a:ext cx="2009775" cy="2009775"/>
                          </a:xfrm>
                          <a:prstGeom prst="rect">
                            <a:avLst/>
                          </a:prstGeom>
                        </pic:spPr>
                      </pic:pic>
                    </a:graphicData>
                  </a:graphic>
                </wp:inline>
              </w:drawing>
            </w:r>
          </w:p>
        </w:tc>
      </w:tr>
      <w:tr w:rsidR="005B2BB3" w:rsidRPr="00DA5676">
        <w:trPr>
          <w:cantSplit/>
        </w:trPr>
        <w:tc>
          <w:tcPr>
            <w:tcW w:w="2894" w:type="dxa"/>
            <w:vAlign w:val="center"/>
          </w:tcPr>
          <w:p w:rsidR="005B2BB3" w:rsidRPr="00DA5676" w:rsidRDefault="00294647" w:rsidP="005B2BB3">
            <w:pPr>
              <w:keepLines/>
              <w:suppressAutoHyphens/>
              <w:spacing w:before="0" w:after="240" w:line="200" w:lineRule="atLeast"/>
              <w:jc w:val="center"/>
              <w:rPr>
                <w:color w:val="FF0000"/>
              </w:rPr>
            </w:pPr>
            <w:r>
              <w:rPr>
                <w:b/>
                <w:color w:val="FF0000"/>
                <w:sz w:val="18"/>
                <w:szCs w:val="18"/>
              </w:rPr>
              <w:t xml:space="preserve">Brian </w:t>
            </w:r>
            <w:proofErr w:type="spellStart"/>
            <w:r>
              <w:rPr>
                <w:b/>
                <w:color w:val="FF0000"/>
                <w:sz w:val="18"/>
                <w:szCs w:val="18"/>
              </w:rPr>
              <w:t>Spradlin</w:t>
            </w:r>
            <w:proofErr w:type="spellEnd"/>
          </w:p>
        </w:tc>
      </w:tr>
    </w:tbl>
    <w:p w:rsidR="004417A2" w:rsidRDefault="004417A2" w:rsidP="005B2BB3">
      <w:pPr>
        <w:pStyle w:val="Heading1Char"/>
        <w:rPr>
          <w:color w:val="FF0000"/>
        </w:rPr>
      </w:pPr>
      <w:r>
        <w:rPr>
          <w:color w:val="FF0000"/>
        </w:rPr>
        <w:t xml:space="preserve">Brian </w:t>
      </w:r>
      <w:proofErr w:type="spellStart"/>
      <w:r>
        <w:rPr>
          <w:color w:val="FF0000"/>
        </w:rPr>
        <w:t>Spradlin</w:t>
      </w:r>
      <w:proofErr w:type="spellEnd"/>
      <w:r>
        <w:rPr>
          <w:color w:val="FF0000"/>
        </w:rPr>
        <w:t xml:space="preserve"> currently works as a Content Management Systems Specialist at the University of Nebraska – Lincoln. </w:t>
      </w:r>
    </w:p>
    <w:p w:rsidR="004417A2" w:rsidRDefault="004417A2" w:rsidP="005B2BB3">
      <w:pPr>
        <w:pStyle w:val="Heading1Char"/>
        <w:rPr>
          <w:color w:val="FF0000"/>
        </w:rPr>
      </w:pPr>
      <w:r>
        <w:rPr>
          <w:color w:val="FF0000"/>
        </w:rPr>
        <w:t xml:space="preserve">Brian </w:t>
      </w:r>
      <w:r w:rsidR="00294647">
        <w:rPr>
          <w:color w:val="FF0000"/>
        </w:rPr>
        <w:t>began work as a webmaster in 2000, developing HTML and CSS for a local University. It was here that the skills for web design were expanded to include graphic design, copy writing, and web usability. The increased need for website content led to the implementation of a content management system (CMS</w:t>
      </w:r>
      <w:proofErr w:type="gramStart"/>
      <w:r w:rsidR="00294647">
        <w:rPr>
          <w:color w:val="FF0000"/>
        </w:rPr>
        <w:t>),</w:t>
      </w:r>
      <w:proofErr w:type="gramEnd"/>
      <w:r w:rsidR="00294647">
        <w:rPr>
          <w:color w:val="FF0000"/>
        </w:rPr>
        <w:t xml:space="preserve"> used across campus by dozens of staff members.</w:t>
      </w:r>
    </w:p>
    <w:p w:rsidR="00294647" w:rsidRDefault="00294647" w:rsidP="005B2BB3">
      <w:pPr>
        <w:pStyle w:val="Heading1Char"/>
        <w:rPr>
          <w:color w:val="FF0000"/>
        </w:rPr>
      </w:pPr>
      <w:r>
        <w:rPr>
          <w:color w:val="FF0000"/>
        </w:rPr>
        <w:t>After a short period programming an in-house content system for the University of Wyoming, Brian returned to Nebraska, eventually settling into work with a newly-installed CMS within the Office of Distance Education. He continues to work with the web at many levels and in many roles.</w:t>
      </w:r>
    </w:p>
    <w:p w:rsidR="00C2732F" w:rsidRDefault="00C2732F" w:rsidP="005B2BB3">
      <w:pPr>
        <w:pStyle w:val="Heading1Char"/>
        <w:rPr>
          <w:color w:val="FF0000"/>
        </w:rPr>
      </w:pPr>
    </w:p>
    <w:p w:rsidR="002F4D40" w:rsidRPr="00E9572E" w:rsidRDefault="002F4D40" w:rsidP="002F4D40">
      <w:pPr>
        <w:pStyle w:val="introsection"/>
      </w:pPr>
      <w:r>
        <w:t>Course Development and Design</w:t>
      </w:r>
    </w:p>
    <w:p w:rsidR="002F4D40" w:rsidRPr="00E9572E" w:rsidRDefault="002F4D40" w:rsidP="005A0110">
      <w:pPr>
        <w:pStyle w:val="bodybulleted"/>
        <w:numPr>
          <w:ilvl w:val="0"/>
          <w:numId w:val="0"/>
        </w:numPr>
      </w:pPr>
      <w:r w:rsidRPr="00E9572E">
        <w:t xml:space="preserve">This course was designed, developed, and produced by the Instructional Design and Development </w:t>
      </w:r>
      <w:r>
        <w:t>t</w:t>
      </w:r>
      <w:r w:rsidRPr="00E9572E">
        <w:t xml:space="preserve">eam </w:t>
      </w:r>
      <w:r>
        <w:t>of</w:t>
      </w:r>
      <w:r w:rsidRPr="00E9572E">
        <w:t xml:space="preserve"> the University of Nebraska–Lincoln Indep</w:t>
      </w:r>
      <w:r>
        <w:t>endent Study High School</w:t>
      </w:r>
      <w:r w:rsidRPr="00E9572E">
        <w:t xml:space="preserve">. </w:t>
      </w:r>
    </w:p>
    <w:p w:rsidR="005B2BB3" w:rsidRPr="005A0110" w:rsidRDefault="002F4D40" w:rsidP="005A0110">
      <w:pPr>
        <w:pStyle w:val="bodybulleted"/>
        <w:numPr>
          <w:ilvl w:val="0"/>
          <w:numId w:val="0"/>
        </w:numPr>
        <w:rPr>
          <w:b/>
        </w:rPr>
      </w:pPr>
      <w:r w:rsidRPr="002F4D40">
        <w:rPr>
          <w:b/>
        </w:rPr>
        <w:t xml:space="preserve">Instructional Design Technology Specialist: </w:t>
      </w:r>
      <w:r w:rsidRPr="00034EAC">
        <w:rPr>
          <w:b/>
          <w:color w:val="FF0000"/>
        </w:rPr>
        <w:t>David Lee Amstutz</w:t>
      </w:r>
    </w:p>
    <w:p w:rsidR="005B2BB3" w:rsidRPr="00CF2DC3" w:rsidRDefault="00132F9B" w:rsidP="005B2BB3">
      <w:pPr>
        <w:pStyle w:val="introsection"/>
      </w:pPr>
      <w:r w:rsidRPr="00CF2DC3">
        <w:t xml:space="preserve">Course </w:t>
      </w:r>
      <w:r>
        <w:t>Elements</w:t>
      </w:r>
    </w:p>
    <w:p w:rsidR="005B2BB3" w:rsidRPr="00C32EC8" w:rsidRDefault="00132F9B" w:rsidP="005B2BB3">
      <w:pPr>
        <w:pStyle w:val="Heading1Char"/>
        <w:rPr>
          <w:i/>
          <w:color w:val="FF0000"/>
        </w:rPr>
      </w:pPr>
      <w:proofErr w:type="gramStart"/>
      <w:r w:rsidRPr="00C32EC8">
        <w:rPr>
          <w:color w:val="FF0000"/>
        </w:rPr>
        <w:t xml:space="preserve">Some interactive media elements courtesy of </w:t>
      </w:r>
      <w:r w:rsidR="006D6E30">
        <w:rPr>
          <w:color w:val="FF0000"/>
        </w:rPr>
        <w:t>Cengagebrain.com</w:t>
      </w:r>
      <w:r w:rsidRPr="00C32EC8">
        <w:rPr>
          <w:color w:val="FF0000"/>
        </w:rPr>
        <w:t>.</w:t>
      </w:r>
      <w:proofErr w:type="gramEnd"/>
      <w:r w:rsidRPr="00C32EC8">
        <w:rPr>
          <w:color w:val="FF0000"/>
        </w:rPr>
        <w:t xml:space="preserve"> Used with permission. ©</w:t>
      </w:r>
      <w:proofErr w:type="spellStart"/>
      <w:r w:rsidR="006D6E30">
        <w:rPr>
          <w:color w:val="FF0000"/>
        </w:rPr>
        <w:t>Cengagebrain</w:t>
      </w:r>
      <w:proofErr w:type="spellEnd"/>
      <w:r w:rsidR="006D6E30">
        <w:rPr>
          <w:color w:val="FF0000"/>
        </w:rPr>
        <w:t xml:space="preserve">, </w:t>
      </w:r>
      <w:r w:rsidRPr="00C32EC8">
        <w:rPr>
          <w:color w:val="FF0000"/>
        </w:rPr>
        <w:t>2009</w:t>
      </w:r>
      <w:r w:rsidRPr="00DE5F31">
        <w:rPr>
          <w:color w:val="FF0000"/>
        </w:rPr>
        <w:t xml:space="preserve">. </w:t>
      </w:r>
      <w:r w:rsidRPr="00DE5F31">
        <w:rPr>
          <w:i/>
          <w:color w:val="FF0000"/>
        </w:rPr>
        <w:t xml:space="preserve"> </w:t>
      </w:r>
      <w:r w:rsidR="006D6E30">
        <w:rPr>
          <w:i/>
          <w:color w:val="FF0000"/>
        </w:rPr>
        <w:t>http://www.cengagebrain.com</w:t>
      </w:r>
      <w:r w:rsidRPr="00DE5F31">
        <w:rPr>
          <w:i/>
          <w:color w:val="FF0000"/>
        </w:rPr>
        <w:t>.</w:t>
      </w:r>
    </w:p>
    <w:p w:rsidR="005B2BB3" w:rsidRDefault="00132F9B" w:rsidP="005B2BB3">
      <w:pPr>
        <w:pStyle w:val="Heading1Char"/>
        <w:keepNext/>
      </w:pPr>
      <w:r w:rsidRPr="00601533">
        <w:t>Original artwork and common elements:</w:t>
      </w:r>
    </w:p>
    <w:p w:rsidR="005B2BB3" w:rsidRPr="00601533" w:rsidRDefault="00132F9B" w:rsidP="005B2BB3">
      <w:pPr>
        <w:pStyle w:val="Heading1Char"/>
        <w:keepNext/>
      </w:pPr>
      <w:r w:rsidRPr="00601533">
        <w:t>© 201</w:t>
      </w:r>
      <w:r>
        <w:t>1</w:t>
      </w:r>
      <w:r w:rsidRPr="00601533">
        <w:t xml:space="preserve"> University of Nebraska–Lincoln, Board of Regents.</w:t>
      </w:r>
    </w:p>
    <w:p w:rsidR="005B2BB3" w:rsidRPr="008372BA" w:rsidRDefault="00132F9B" w:rsidP="005B2BB3">
      <w:pPr>
        <w:pStyle w:val="Heading1Char"/>
        <w:keepLines/>
        <w:spacing w:before="480"/>
        <w:jc w:val="center"/>
        <w:rPr>
          <w:color w:val="FFFFFF"/>
        </w:rPr>
      </w:pPr>
      <w:r w:rsidRPr="00601533">
        <w:t>© 201</w:t>
      </w:r>
      <w:r>
        <w:t>1</w:t>
      </w:r>
      <w:r w:rsidRPr="00601533">
        <w:t xml:space="preserve"> by the BOARD of REGENTS</w:t>
      </w:r>
      <w:r w:rsidRPr="00601533">
        <w:br/>
        <w:t>UNIVERSITY OF NE</w:t>
      </w:r>
      <w:r>
        <w:t>BRASKA–LINCOLN</w:t>
      </w:r>
      <w:r>
        <w:br/>
        <w:t>LINCOLN, NEBRASKA</w:t>
      </w:r>
    </w:p>
    <w:sectPr w:rsidR="005B2BB3" w:rsidRPr="008372BA" w:rsidSect="005B2BB3">
      <w:footerReference w:type="default" r:id="rId8"/>
      <w:pgSz w:w="12240" w:h="15840" w:code="1"/>
      <w:pgMar w:top="1440" w:right="1440" w:bottom="1440" w:left="1440" w:header="720" w:footer="720" w:gutter="0"/>
      <w:pgNumType w:fmt="lowerRoman"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188" w:rsidRDefault="00AB1188" w:rsidP="005B2BB3">
      <w:pPr>
        <w:spacing w:after="0"/>
      </w:pPr>
      <w:r>
        <w:separator/>
      </w:r>
    </w:p>
  </w:endnote>
  <w:endnote w:type="continuationSeparator" w:id="0">
    <w:p w:rsidR="00AB1188" w:rsidRDefault="00AB1188" w:rsidP="005B2BB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pple LiSung Light">
    <w:charset w:val="51"/>
    <w:family w:val="auto"/>
    <w:pitch w:val="variable"/>
    <w:sig w:usb0="01000000" w:usb1="00000000" w:usb2="08040001"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BB3" w:rsidRPr="00DA5676" w:rsidRDefault="00132F9B" w:rsidP="005B2BB3">
    <w:pPr>
      <w:pStyle w:val="Footer"/>
      <w:pBdr>
        <w:top w:val="single" w:sz="4" w:space="1" w:color="auto"/>
      </w:pBdr>
      <w:tabs>
        <w:tab w:val="clear" w:pos="8640"/>
        <w:tab w:val="right" w:pos="9360"/>
      </w:tabs>
      <w:rPr>
        <w:color w:val="FF0000"/>
      </w:rPr>
    </w:pPr>
    <w:r>
      <w:t>Course Introduction</w:t>
    </w:r>
    <w:r>
      <w:tab/>
    </w:r>
    <w:r>
      <w:tab/>
    </w:r>
    <w:r>
      <w:rPr>
        <w:color w:val="FF0000"/>
      </w:rPr>
      <w:t>XXXX 123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188" w:rsidRDefault="00AB1188" w:rsidP="005B2BB3">
      <w:pPr>
        <w:spacing w:after="0"/>
      </w:pPr>
      <w:r>
        <w:separator/>
      </w:r>
    </w:p>
  </w:footnote>
  <w:footnote w:type="continuationSeparator" w:id="0">
    <w:p w:rsidR="00AB1188" w:rsidRDefault="00AB1188" w:rsidP="005B2BB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C18"/>
    <w:multiLevelType w:val="hybridMultilevel"/>
    <w:tmpl w:val="580C55E4"/>
    <w:lvl w:ilvl="0" w:tplc="8DC2534A">
      <w:start w:val="1"/>
      <w:numFmt w:val="decimal"/>
      <w:lvlText w:val="%1."/>
      <w:lvlJc w:val="left"/>
      <w:pPr>
        <w:ind w:left="1080" w:hanging="360"/>
      </w:pPr>
      <w:rPr>
        <w:rFonts w:hint="default"/>
      </w:rPr>
    </w:lvl>
    <w:lvl w:ilvl="1" w:tplc="00190409">
      <w:start w:val="1"/>
      <w:numFmt w:val="lowerLetter"/>
      <w:lvlText w:val="%2."/>
      <w:lvlJc w:val="left"/>
      <w:pPr>
        <w:ind w:left="720" w:hanging="360"/>
      </w:pPr>
    </w:lvl>
    <w:lvl w:ilvl="2" w:tplc="001B0409">
      <w:start w:val="1"/>
      <w:numFmt w:val="lowerRoman"/>
      <w:lvlText w:val="%3."/>
      <w:lvlJc w:val="right"/>
      <w:pPr>
        <w:ind w:left="1440" w:hanging="180"/>
      </w:pPr>
    </w:lvl>
    <w:lvl w:ilvl="3" w:tplc="000F0409" w:tentative="1">
      <w:start w:val="1"/>
      <w:numFmt w:val="decimal"/>
      <w:lvlText w:val="%4."/>
      <w:lvlJc w:val="left"/>
      <w:pPr>
        <w:ind w:left="2160" w:hanging="360"/>
      </w:pPr>
    </w:lvl>
    <w:lvl w:ilvl="4" w:tplc="00190409" w:tentative="1">
      <w:start w:val="1"/>
      <w:numFmt w:val="lowerLetter"/>
      <w:lvlText w:val="%5."/>
      <w:lvlJc w:val="left"/>
      <w:pPr>
        <w:ind w:left="2880" w:hanging="360"/>
      </w:pPr>
    </w:lvl>
    <w:lvl w:ilvl="5" w:tplc="001B0409" w:tentative="1">
      <w:start w:val="1"/>
      <w:numFmt w:val="lowerRoman"/>
      <w:lvlText w:val="%6."/>
      <w:lvlJc w:val="right"/>
      <w:pPr>
        <w:ind w:left="3600" w:hanging="180"/>
      </w:pPr>
    </w:lvl>
    <w:lvl w:ilvl="6" w:tplc="000F0409" w:tentative="1">
      <w:start w:val="1"/>
      <w:numFmt w:val="decimal"/>
      <w:lvlText w:val="%7."/>
      <w:lvlJc w:val="left"/>
      <w:pPr>
        <w:ind w:left="4320" w:hanging="360"/>
      </w:pPr>
    </w:lvl>
    <w:lvl w:ilvl="7" w:tplc="00190409" w:tentative="1">
      <w:start w:val="1"/>
      <w:numFmt w:val="lowerLetter"/>
      <w:lvlText w:val="%8."/>
      <w:lvlJc w:val="left"/>
      <w:pPr>
        <w:ind w:left="5040" w:hanging="360"/>
      </w:pPr>
    </w:lvl>
    <w:lvl w:ilvl="8" w:tplc="001B0409" w:tentative="1">
      <w:start w:val="1"/>
      <w:numFmt w:val="lowerRoman"/>
      <w:lvlText w:val="%9."/>
      <w:lvlJc w:val="right"/>
      <w:pPr>
        <w:ind w:left="5760" w:hanging="180"/>
      </w:pPr>
    </w:lvl>
  </w:abstractNum>
  <w:abstractNum w:abstractNumId="1">
    <w:nsid w:val="031E4D6F"/>
    <w:multiLevelType w:val="hybridMultilevel"/>
    <w:tmpl w:val="D3B0AF1C"/>
    <w:lvl w:ilvl="0" w:tplc="50326C12">
      <w:start w:val="1"/>
      <w:numFmt w:val="bullet"/>
      <w:lvlText w:val=""/>
      <w:lvlJc w:val="left"/>
      <w:pPr>
        <w:tabs>
          <w:tab w:val="num" w:pos="5400"/>
        </w:tabs>
        <w:ind w:left="5400" w:hanging="360"/>
      </w:pPr>
      <w:rPr>
        <w:rFonts w:ascii="Symbol" w:hAnsi="Symbol" w:hint="default"/>
        <w:b w:val="0"/>
        <w:i w:val="0"/>
        <w:position w:val="-4"/>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048219A8"/>
    <w:multiLevelType w:val="hybridMultilevel"/>
    <w:tmpl w:val="CE2AC43C"/>
    <w:lvl w:ilvl="0" w:tplc="E0F63F2C">
      <w:start w:val="1"/>
      <w:numFmt w:val="decimal"/>
      <w:lvlText w:val="%1."/>
      <w:lvlJc w:val="left"/>
      <w:pPr>
        <w:ind w:left="1800" w:hanging="36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3">
    <w:nsid w:val="067439DF"/>
    <w:multiLevelType w:val="hybridMultilevel"/>
    <w:tmpl w:val="7338C874"/>
    <w:lvl w:ilvl="0" w:tplc="94664536">
      <w:start w:val="5"/>
      <w:numFmt w:val="decimal"/>
      <w:lvlText w:val="%1."/>
      <w:lvlJc w:val="left"/>
      <w:pPr>
        <w:ind w:left="1080" w:hanging="360"/>
      </w:pPr>
      <w:rPr>
        <w:rFonts w:hint="default"/>
      </w:rPr>
    </w:lvl>
    <w:lvl w:ilvl="1" w:tplc="00190409" w:tentative="1">
      <w:start w:val="1"/>
      <w:numFmt w:val="lowerLetter"/>
      <w:lvlText w:val="%2."/>
      <w:lvlJc w:val="left"/>
      <w:pPr>
        <w:ind w:left="1800" w:hanging="360"/>
      </w:pPr>
    </w:lvl>
    <w:lvl w:ilvl="2" w:tplc="001B0409" w:tentative="1">
      <w:start w:val="1"/>
      <w:numFmt w:val="lowerRoman"/>
      <w:lvlText w:val="%3."/>
      <w:lvlJc w:val="right"/>
      <w:pPr>
        <w:ind w:left="2520" w:hanging="180"/>
      </w:pPr>
    </w:lvl>
    <w:lvl w:ilvl="3" w:tplc="000F0409" w:tentative="1">
      <w:start w:val="1"/>
      <w:numFmt w:val="decimal"/>
      <w:lvlText w:val="%4."/>
      <w:lvlJc w:val="left"/>
      <w:pPr>
        <w:ind w:left="3240" w:hanging="360"/>
      </w:pPr>
    </w:lvl>
    <w:lvl w:ilvl="4" w:tplc="00190409" w:tentative="1">
      <w:start w:val="1"/>
      <w:numFmt w:val="lowerLetter"/>
      <w:lvlText w:val="%5."/>
      <w:lvlJc w:val="left"/>
      <w:pPr>
        <w:ind w:left="3960" w:hanging="360"/>
      </w:pPr>
    </w:lvl>
    <w:lvl w:ilvl="5" w:tplc="001B0409" w:tentative="1">
      <w:start w:val="1"/>
      <w:numFmt w:val="lowerRoman"/>
      <w:lvlText w:val="%6."/>
      <w:lvlJc w:val="right"/>
      <w:pPr>
        <w:ind w:left="4680" w:hanging="180"/>
      </w:pPr>
    </w:lvl>
    <w:lvl w:ilvl="6" w:tplc="000F0409" w:tentative="1">
      <w:start w:val="1"/>
      <w:numFmt w:val="decimal"/>
      <w:lvlText w:val="%7."/>
      <w:lvlJc w:val="left"/>
      <w:pPr>
        <w:ind w:left="5400" w:hanging="360"/>
      </w:pPr>
    </w:lvl>
    <w:lvl w:ilvl="7" w:tplc="00190409" w:tentative="1">
      <w:start w:val="1"/>
      <w:numFmt w:val="lowerLetter"/>
      <w:lvlText w:val="%8."/>
      <w:lvlJc w:val="left"/>
      <w:pPr>
        <w:ind w:left="6120" w:hanging="360"/>
      </w:pPr>
    </w:lvl>
    <w:lvl w:ilvl="8" w:tplc="001B0409" w:tentative="1">
      <w:start w:val="1"/>
      <w:numFmt w:val="lowerRoman"/>
      <w:lvlText w:val="%9."/>
      <w:lvlJc w:val="right"/>
      <w:pPr>
        <w:ind w:left="6840" w:hanging="180"/>
      </w:pPr>
    </w:lvl>
  </w:abstractNum>
  <w:abstractNum w:abstractNumId="4">
    <w:nsid w:val="07EC1F23"/>
    <w:multiLevelType w:val="hybridMultilevel"/>
    <w:tmpl w:val="7AD4A17A"/>
    <w:lvl w:ilvl="0" w:tplc="00010409">
      <w:start w:val="1"/>
      <w:numFmt w:val="bullet"/>
      <w:lvlText w:val=""/>
      <w:lvlJc w:val="left"/>
      <w:pPr>
        <w:ind w:left="1080" w:hanging="360"/>
      </w:pPr>
      <w:rPr>
        <w:rFonts w:ascii="Symbol" w:hAnsi="Symbol" w:hint="default"/>
      </w:rPr>
    </w:lvl>
    <w:lvl w:ilvl="1" w:tplc="00030409" w:tentative="1">
      <w:start w:val="1"/>
      <w:numFmt w:val="bullet"/>
      <w:lvlText w:val="o"/>
      <w:lvlJc w:val="left"/>
      <w:pPr>
        <w:ind w:left="1800" w:hanging="360"/>
      </w:pPr>
      <w:rPr>
        <w:rFonts w:ascii="Courier New" w:hAnsi="Courier New" w:cs="Wingdings"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cs="Wingdings"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cs="Wingdings" w:hint="default"/>
      </w:rPr>
    </w:lvl>
    <w:lvl w:ilvl="8" w:tplc="00050409" w:tentative="1">
      <w:start w:val="1"/>
      <w:numFmt w:val="bullet"/>
      <w:lvlText w:val=""/>
      <w:lvlJc w:val="left"/>
      <w:pPr>
        <w:ind w:left="6840" w:hanging="360"/>
      </w:pPr>
      <w:rPr>
        <w:rFonts w:ascii="Wingdings" w:hAnsi="Wingdings" w:hint="default"/>
      </w:rPr>
    </w:lvl>
  </w:abstractNum>
  <w:abstractNum w:abstractNumId="5">
    <w:nsid w:val="09762645"/>
    <w:multiLevelType w:val="hybridMultilevel"/>
    <w:tmpl w:val="9EA6E068"/>
    <w:lvl w:ilvl="0" w:tplc="00010409">
      <w:start w:val="1"/>
      <w:numFmt w:val="bullet"/>
      <w:lvlText w:val=""/>
      <w:lvlJc w:val="left"/>
      <w:pPr>
        <w:ind w:left="1080" w:hanging="360"/>
      </w:pPr>
      <w:rPr>
        <w:rFonts w:ascii="Symbol" w:hAnsi="Symbol" w:hint="default"/>
      </w:rPr>
    </w:lvl>
    <w:lvl w:ilvl="1" w:tplc="00030409" w:tentative="1">
      <w:start w:val="1"/>
      <w:numFmt w:val="bullet"/>
      <w:lvlText w:val="o"/>
      <w:lvlJc w:val="left"/>
      <w:pPr>
        <w:ind w:left="1800" w:hanging="360"/>
      </w:pPr>
      <w:rPr>
        <w:rFonts w:ascii="Courier New" w:hAnsi="Courier New" w:cs="Calibri"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cs="Calibri"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cs="Calibri" w:hint="default"/>
      </w:rPr>
    </w:lvl>
    <w:lvl w:ilvl="8" w:tplc="00050409" w:tentative="1">
      <w:start w:val="1"/>
      <w:numFmt w:val="bullet"/>
      <w:lvlText w:val=""/>
      <w:lvlJc w:val="left"/>
      <w:pPr>
        <w:ind w:left="6840" w:hanging="360"/>
      </w:pPr>
      <w:rPr>
        <w:rFonts w:ascii="Wingdings" w:hAnsi="Wingdings" w:hint="default"/>
      </w:rPr>
    </w:lvl>
  </w:abstractNum>
  <w:abstractNum w:abstractNumId="6">
    <w:nsid w:val="0A563F73"/>
    <w:multiLevelType w:val="hybridMultilevel"/>
    <w:tmpl w:val="B11E6700"/>
    <w:lvl w:ilvl="0" w:tplc="D80C48B6">
      <w:start w:val="1"/>
      <w:numFmt w:val="bullet"/>
      <w:lvlText w:val=""/>
      <w:lvlJc w:val="left"/>
      <w:pPr>
        <w:tabs>
          <w:tab w:val="num" w:pos="1080"/>
        </w:tabs>
        <w:ind w:left="1080" w:hanging="360"/>
      </w:pPr>
      <w:rPr>
        <w:rFonts w:ascii="Symbol" w:hAnsi="Symbol" w:hint="default"/>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0DBF7D85"/>
    <w:multiLevelType w:val="hybridMultilevel"/>
    <w:tmpl w:val="F8E2B954"/>
    <w:lvl w:ilvl="0" w:tplc="000F0409">
      <w:start w:val="1"/>
      <w:numFmt w:val="decimal"/>
      <w:lvlText w:val="%1."/>
      <w:lvlJc w:val="left"/>
      <w:pPr>
        <w:ind w:left="720" w:hanging="36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8">
    <w:nsid w:val="0F1E189D"/>
    <w:multiLevelType w:val="multilevel"/>
    <w:tmpl w:val="EAFA300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nsid w:val="145E7C5C"/>
    <w:multiLevelType w:val="hybridMultilevel"/>
    <w:tmpl w:val="119C0390"/>
    <w:lvl w:ilvl="0" w:tplc="000F0409">
      <w:start w:val="1"/>
      <w:numFmt w:val="decimal"/>
      <w:lvlText w:val="%1."/>
      <w:lvlJc w:val="left"/>
      <w:pPr>
        <w:ind w:left="1080" w:hanging="360"/>
      </w:pPr>
    </w:lvl>
    <w:lvl w:ilvl="1" w:tplc="00190409" w:tentative="1">
      <w:start w:val="1"/>
      <w:numFmt w:val="lowerLetter"/>
      <w:lvlText w:val="%2."/>
      <w:lvlJc w:val="left"/>
      <w:pPr>
        <w:ind w:left="1800" w:hanging="360"/>
      </w:pPr>
    </w:lvl>
    <w:lvl w:ilvl="2" w:tplc="001B0409" w:tentative="1">
      <w:start w:val="1"/>
      <w:numFmt w:val="lowerRoman"/>
      <w:lvlText w:val="%3."/>
      <w:lvlJc w:val="right"/>
      <w:pPr>
        <w:ind w:left="2520" w:hanging="180"/>
      </w:pPr>
    </w:lvl>
    <w:lvl w:ilvl="3" w:tplc="000F0409" w:tentative="1">
      <w:start w:val="1"/>
      <w:numFmt w:val="decimal"/>
      <w:lvlText w:val="%4."/>
      <w:lvlJc w:val="left"/>
      <w:pPr>
        <w:ind w:left="3240" w:hanging="360"/>
      </w:pPr>
    </w:lvl>
    <w:lvl w:ilvl="4" w:tplc="00190409" w:tentative="1">
      <w:start w:val="1"/>
      <w:numFmt w:val="lowerLetter"/>
      <w:lvlText w:val="%5."/>
      <w:lvlJc w:val="left"/>
      <w:pPr>
        <w:ind w:left="3960" w:hanging="360"/>
      </w:pPr>
    </w:lvl>
    <w:lvl w:ilvl="5" w:tplc="001B0409" w:tentative="1">
      <w:start w:val="1"/>
      <w:numFmt w:val="lowerRoman"/>
      <w:lvlText w:val="%6."/>
      <w:lvlJc w:val="right"/>
      <w:pPr>
        <w:ind w:left="4680" w:hanging="180"/>
      </w:pPr>
    </w:lvl>
    <w:lvl w:ilvl="6" w:tplc="000F0409" w:tentative="1">
      <w:start w:val="1"/>
      <w:numFmt w:val="decimal"/>
      <w:lvlText w:val="%7."/>
      <w:lvlJc w:val="left"/>
      <w:pPr>
        <w:ind w:left="5400" w:hanging="360"/>
      </w:pPr>
    </w:lvl>
    <w:lvl w:ilvl="7" w:tplc="00190409" w:tentative="1">
      <w:start w:val="1"/>
      <w:numFmt w:val="lowerLetter"/>
      <w:lvlText w:val="%8."/>
      <w:lvlJc w:val="left"/>
      <w:pPr>
        <w:ind w:left="6120" w:hanging="360"/>
      </w:pPr>
    </w:lvl>
    <w:lvl w:ilvl="8" w:tplc="001B0409" w:tentative="1">
      <w:start w:val="1"/>
      <w:numFmt w:val="lowerRoman"/>
      <w:lvlText w:val="%9."/>
      <w:lvlJc w:val="right"/>
      <w:pPr>
        <w:ind w:left="6840" w:hanging="180"/>
      </w:pPr>
    </w:lvl>
  </w:abstractNum>
  <w:abstractNum w:abstractNumId="10">
    <w:nsid w:val="20CF5135"/>
    <w:multiLevelType w:val="hybridMultilevel"/>
    <w:tmpl w:val="6FEC4696"/>
    <w:lvl w:ilvl="0" w:tplc="000F0409">
      <w:start w:val="1"/>
      <w:numFmt w:val="decimal"/>
      <w:lvlText w:val="%1."/>
      <w:lvlJc w:val="left"/>
      <w:pPr>
        <w:ind w:left="720" w:hanging="360"/>
      </w:pPr>
      <w:rPr>
        <w:rFonts w:hint="default"/>
      </w:rPr>
    </w:lvl>
    <w:lvl w:ilvl="1" w:tplc="00030409" w:tentative="1">
      <w:start w:val="1"/>
      <w:numFmt w:val="bullet"/>
      <w:lvlText w:val="o"/>
      <w:lvlJc w:val="left"/>
      <w:pPr>
        <w:ind w:left="1440" w:hanging="360"/>
      </w:pPr>
      <w:rPr>
        <w:rFonts w:ascii="Courier New" w:hAnsi="Courier New" w:cs="Calibri"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alibri"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alibri" w:hint="default"/>
      </w:rPr>
    </w:lvl>
    <w:lvl w:ilvl="8" w:tplc="00050409" w:tentative="1">
      <w:start w:val="1"/>
      <w:numFmt w:val="bullet"/>
      <w:lvlText w:val=""/>
      <w:lvlJc w:val="left"/>
      <w:pPr>
        <w:ind w:left="6480" w:hanging="360"/>
      </w:pPr>
      <w:rPr>
        <w:rFonts w:ascii="Wingdings" w:hAnsi="Wingdings" w:hint="default"/>
      </w:rPr>
    </w:lvl>
  </w:abstractNum>
  <w:abstractNum w:abstractNumId="11">
    <w:nsid w:val="22A55AA3"/>
    <w:multiLevelType w:val="multilevel"/>
    <w:tmpl w:val="B69AC654"/>
    <w:lvl w:ilvl="0">
      <w:start w:val="1"/>
      <w:numFmt w:val="bullet"/>
      <w:lvlText w:val=""/>
      <w:lvlJc w:val="left"/>
      <w:pPr>
        <w:ind w:left="720" w:hanging="360"/>
      </w:pPr>
      <w:rPr>
        <w:rFonts w:ascii="Symbol" w:hAnsi="Symbol"/>
        <w:sz w:val="21"/>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12">
    <w:nsid w:val="26BA6686"/>
    <w:multiLevelType w:val="hybridMultilevel"/>
    <w:tmpl w:val="F2A68B72"/>
    <w:lvl w:ilvl="0" w:tplc="000F0409">
      <w:start w:val="1"/>
      <w:numFmt w:val="decimal"/>
      <w:lvlText w:val="%1."/>
      <w:lvlJc w:val="left"/>
      <w:pPr>
        <w:tabs>
          <w:tab w:val="num" w:pos="1200"/>
        </w:tabs>
        <w:ind w:left="1200" w:hanging="360"/>
      </w:pPr>
    </w:lvl>
    <w:lvl w:ilvl="1" w:tplc="00190409" w:tentative="1">
      <w:start w:val="1"/>
      <w:numFmt w:val="lowerLetter"/>
      <w:lvlText w:val="%2."/>
      <w:lvlJc w:val="left"/>
      <w:pPr>
        <w:tabs>
          <w:tab w:val="num" w:pos="1920"/>
        </w:tabs>
        <w:ind w:left="1920" w:hanging="360"/>
      </w:pPr>
    </w:lvl>
    <w:lvl w:ilvl="2" w:tplc="001B0409" w:tentative="1">
      <w:start w:val="1"/>
      <w:numFmt w:val="lowerRoman"/>
      <w:lvlText w:val="%3."/>
      <w:lvlJc w:val="right"/>
      <w:pPr>
        <w:tabs>
          <w:tab w:val="num" w:pos="2640"/>
        </w:tabs>
        <w:ind w:left="2640" w:hanging="180"/>
      </w:pPr>
    </w:lvl>
    <w:lvl w:ilvl="3" w:tplc="000F0409" w:tentative="1">
      <w:start w:val="1"/>
      <w:numFmt w:val="decimal"/>
      <w:lvlText w:val="%4."/>
      <w:lvlJc w:val="left"/>
      <w:pPr>
        <w:tabs>
          <w:tab w:val="num" w:pos="3360"/>
        </w:tabs>
        <w:ind w:left="3360" w:hanging="360"/>
      </w:pPr>
    </w:lvl>
    <w:lvl w:ilvl="4" w:tplc="00190409" w:tentative="1">
      <w:start w:val="1"/>
      <w:numFmt w:val="lowerLetter"/>
      <w:lvlText w:val="%5."/>
      <w:lvlJc w:val="left"/>
      <w:pPr>
        <w:tabs>
          <w:tab w:val="num" w:pos="4080"/>
        </w:tabs>
        <w:ind w:left="4080" w:hanging="360"/>
      </w:pPr>
    </w:lvl>
    <w:lvl w:ilvl="5" w:tplc="001B0409" w:tentative="1">
      <w:start w:val="1"/>
      <w:numFmt w:val="lowerRoman"/>
      <w:lvlText w:val="%6."/>
      <w:lvlJc w:val="right"/>
      <w:pPr>
        <w:tabs>
          <w:tab w:val="num" w:pos="4800"/>
        </w:tabs>
        <w:ind w:left="4800" w:hanging="180"/>
      </w:pPr>
    </w:lvl>
    <w:lvl w:ilvl="6" w:tplc="000F0409" w:tentative="1">
      <w:start w:val="1"/>
      <w:numFmt w:val="decimal"/>
      <w:lvlText w:val="%7."/>
      <w:lvlJc w:val="left"/>
      <w:pPr>
        <w:tabs>
          <w:tab w:val="num" w:pos="5520"/>
        </w:tabs>
        <w:ind w:left="5520" w:hanging="360"/>
      </w:pPr>
    </w:lvl>
    <w:lvl w:ilvl="7" w:tplc="00190409" w:tentative="1">
      <w:start w:val="1"/>
      <w:numFmt w:val="lowerLetter"/>
      <w:lvlText w:val="%8."/>
      <w:lvlJc w:val="left"/>
      <w:pPr>
        <w:tabs>
          <w:tab w:val="num" w:pos="6240"/>
        </w:tabs>
        <w:ind w:left="6240" w:hanging="360"/>
      </w:pPr>
    </w:lvl>
    <w:lvl w:ilvl="8" w:tplc="001B0409" w:tentative="1">
      <w:start w:val="1"/>
      <w:numFmt w:val="lowerRoman"/>
      <w:lvlText w:val="%9."/>
      <w:lvlJc w:val="right"/>
      <w:pPr>
        <w:tabs>
          <w:tab w:val="num" w:pos="6960"/>
        </w:tabs>
        <w:ind w:left="6960" w:hanging="180"/>
      </w:pPr>
    </w:lvl>
  </w:abstractNum>
  <w:abstractNum w:abstractNumId="13">
    <w:nsid w:val="28F27AF0"/>
    <w:multiLevelType w:val="hybridMultilevel"/>
    <w:tmpl w:val="909ACF4A"/>
    <w:lvl w:ilvl="0" w:tplc="000F0409">
      <w:start w:val="1"/>
      <w:numFmt w:val="decimal"/>
      <w:lvlText w:val="%1."/>
      <w:lvlJc w:val="left"/>
      <w:pPr>
        <w:ind w:left="1080" w:hanging="360"/>
      </w:pPr>
    </w:lvl>
    <w:lvl w:ilvl="1" w:tplc="00190409" w:tentative="1">
      <w:start w:val="1"/>
      <w:numFmt w:val="lowerLetter"/>
      <w:lvlText w:val="%2."/>
      <w:lvlJc w:val="left"/>
      <w:pPr>
        <w:ind w:left="1800" w:hanging="360"/>
      </w:pPr>
    </w:lvl>
    <w:lvl w:ilvl="2" w:tplc="001B0409" w:tentative="1">
      <w:start w:val="1"/>
      <w:numFmt w:val="lowerRoman"/>
      <w:lvlText w:val="%3."/>
      <w:lvlJc w:val="right"/>
      <w:pPr>
        <w:ind w:left="2520" w:hanging="180"/>
      </w:pPr>
    </w:lvl>
    <w:lvl w:ilvl="3" w:tplc="000F0409" w:tentative="1">
      <w:start w:val="1"/>
      <w:numFmt w:val="decimal"/>
      <w:lvlText w:val="%4."/>
      <w:lvlJc w:val="left"/>
      <w:pPr>
        <w:ind w:left="3240" w:hanging="360"/>
      </w:pPr>
    </w:lvl>
    <w:lvl w:ilvl="4" w:tplc="00190409" w:tentative="1">
      <w:start w:val="1"/>
      <w:numFmt w:val="lowerLetter"/>
      <w:lvlText w:val="%5."/>
      <w:lvlJc w:val="left"/>
      <w:pPr>
        <w:ind w:left="3960" w:hanging="360"/>
      </w:pPr>
    </w:lvl>
    <w:lvl w:ilvl="5" w:tplc="001B0409" w:tentative="1">
      <w:start w:val="1"/>
      <w:numFmt w:val="lowerRoman"/>
      <w:lvlText w:val="%6."/>
      <w:lvlJc w:val="right"/>
      <w:pPr>
        <w:ind w:left="4680" w:hanging="180"/>
      </w:pPr>
    </w:lvl>
    <w:lvl w:ilvl="6" w:tplc="000F0409" w:tentative="1">
      <w:start w:val="1"/>
      <w:numFmt w:val="decimal"/>
      <w:lvlText w:val="%7."/>
      <w:lvlJc w:val="left"/>
      <w:pPr>
        <w:ind w:left="5400" w:hanging="360"/>
      </w:pPr>
    </w:lvl>
    <w:lvl w:ilvl="7" w:tplc="00190409" w:tentative="1">
      <w:start w:val="1"/>
      <w:numFmt w:val="lowerLetter"/>
      <w:lvlText w:val="%8."/>
      <w:lvlJc w:val="left"/>
      <w:pPr>
        <w:ind w:left="6120" w:hanging="360"/>
      </w:pPr>
    </w:lvl>
    <w:lvl w:ilvl="8" w:tplc="001B0409" w:tentative="1">
      <w:start w:val="1"/>
      <w:numFmt w:val="lowerRoman"/>
      <w:lvlText w:val="%9."/>
      <w:lvlJc w:val="right"/>
      <w:pPr>
        <w:ind w:left="6840" w:hanging="180"/>
      </w:pPr>
    </w:lvl>
  </w:abstractNum>
  <w:abstractNum w:abstractNumId="14">
    <w:nsid w:val="2BCD0668"/>
    <w:multiLevelType w:val="hybridMultilevel"/>
    <w:tmpl w:val="40183C66"/>
    <w:lvl w:ilvl="0" w:tplc="9BFA45CE">
      <w:start w:val="1"/>
      <w:numFmt w:val="decimal"/>
      <w:lvlText w:val="%1."/>
      <w:lvlJc w:val="left"/>
      <w:pPr>
        <w:tabs>
          <w:tab w:val="num" w:pos="5400"/>
        </w:tabs>
        <w:ind w:left="5400" w:hanging="360"/>
      </w:pPr>
      <w:rPr>
        <w:rFonts w:hint="default"/>
        <w:b w:val="0"/>
        <w:i w:val="0"/>
        <w:position w:val="-4"/>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313F6C78"/>
    <w:multiLevelType w:val="multilevel"/>
    <w:tmpl w:val="F6DC1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834605"/>
    <w:multiLevelType w:val="hybridMultilevel"/>
    <w:tmpl w:val="91F85F50"/>
    <w:lvl w:ilvl="0" w:tplc="8DC2534A">
      <w:start w:val="1"/>
      <w:numFmt w:val="decimal"/>
      <w:lvlText w:val="%1."/>
      <w:lvlJc w:val="left"/>
      <w:pPr>
        <w:ind w:left="1800" w:hanging="360"/>
      </w:pPr>
      <w:rPr>
        <w:rFonts w:hint="default"/>
      </w:rPr>
    </w:lvl>
    <w:lvl w:ilvl="1" w:tplc="00190409" w:tentative="1">
      <w:start w:val="1"/>
      <w:numFmt w:val="lowerLetter"/>
      <w:lvlText w:val="%2."/>
      <w:lvlJc w:val="left"/>
      <w:pPr>
        <w:ind w:left="2520" w:hanging="360"/>
      </w:pPr>
    </w:lvl>
    <w:lvl w:ilvl="2" w:tplc="001B0409" w:tentative="1">
      <w:start w:val="1"/>
      <w:numFmt w:val="lowerRoman"/>
      <w:lvlText w:val="%3."/>
      <w:lvlJc w:val="right"/>
      <w:pPr>
        <w:ind w:left="3240" w:hanging="180"/>
      </w:pPr>
    </w:lvl>
    <w:lvl w:ilvl="3" w:tplc="000F0409" w:tentative="1">
      <w:start w:val="1"/>
      <w:numFmt w:val="decimal"/>
      <w:lvlText w:val="%4."/>
      <w:lvlJc w:val="left"/>
      <w:pPr>
        <w:ind w:left="3960" w:hanging="360"/>
      </w:pPr>
    </w:lvl>
    <w:lvl w:ilvl="4" w:tplc="00190409" w:tentative="1">
      <w:start w:val="1"/>
      <w:numFmt w:val="lowerLetter"/>
      <w:lvlText w:val="%5."/>
      <w:lvlJc w:val="left"/>
      <w:pPr>
        <w:ind w:left="4680" w:hanging="360"/>
      </w:pPr>
    </w:lvl>
    <w:lvl w:ilvl="5" w:tplc="001B0409" w:tentative="1">
      <w:start w:val="1"/>
      <w:numFmt w:val="lowerRoman"/>
      <w:lvlText w:val="%6."/>
      <w:lvlJc w:val="right"/>
      <w:pPr>
        <w:ind w:left="5400" w:hanging="180"/>
      </w:pPr>
    </w:lvl>
    <w:lvl w:ilvl="6" w:tplc="000F0409" w:tentative="1">
      <w:start w:val="1"/>
      <w:numFmt w:val="decimal"/>
      <w:lvlText w:val="%7."/>
      <w:lvlJc w:val="left"/>
      <w:pPr>
        <w:ind w:left="6120" w:hanging="360"/>
      </w:pPr>
    </w:lvl>
    <w:lvl w:ilvl="7" w:tplc="00190409" w:tentative="1">
      <w:start w:val="1"/>
      <w:numFmt w:val="lowerLetter"/>
      <w:lvlText w:val="%8."/>
      <w:lvlJc w:val="left"/>
      <w:pPr>
        <w:ind w:left="6840" w:hanging="360"/>
      </w:pPr>
    </w:lvl>
    <w:lvl w:ilvl="8" w:tplc="001B0409" w:tentative="1">
      <w:start w:val="1"/>
      <w:numFmt w:val="lowerRoman"/>
      <w:lvlText w:val="%9."/>
      <w:lvlJc w:val="right"/>
      <w:pPr>
        <w:ind w:left="7560" w:hanging="180"/>
      </w:pPr>
    </w:lvl>
  </w:abstractNum>
  <w:abstractNum w:abstractNumId="17">
    <w:nsid w:val="3B805459"/>
    <w:multiLevelType w:val="hybridMultilevel"/>
    <w:tmpl w:val="4C02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D9434E"/>
    <w:multiLevelType w:val="hybridMultilevel"/>
    <w:tmpl w:val="B8AAF3C8"/>
    <w:lvl w:ilvl="0" w:tplc="E0F63F2C">
      <w:start w:val="1"/>
      <w:numFmt w:val="decimal"/>
      <w:lvlText w:val="%1."/>
      <w:lvlJc w:val="left"/>
      <w:pPr>
        <w:ind w:left="1800" w:hanging="360"/>
      </w:pPr>
      <w:rPr>
        <w:rFonts w:hint="default"/>
      </w:rPr>
    </w:lvl>
    <w:lvl w:ilvl="1" w:tplc="00190409" w:tentative="1">
      <w:start w:val="1"/>
      <w:numFmt w:val="lowerLetter"/>
      <w:lvlText w:val="%2."/>
      <w:lvlJc w:val="left"/>
      <w:pPr>
        <w:ind w:left="2520" w:hanging="360"/>
      </w:pPr>
    </w:lvl>
    <w:lvl w:ilvl="2" w:tplc="001B0409" w:tentative="1">
      <w:start w:val="1"/>
      <w:numFmt w:val="lowerRoman"/>
      <w:lvlText w:val="%3."/>
      <w:lvlJc w:val="right"/>
      <w:pPr>
        <w:ind w:left="3240" w:hanging="180"/>
      </w:pPr>
    </w:lvl>
    <w:lvl w:ilvl="3" w:tplc="000F0409" w:tentative="1">
      <w:start w:val="1"/>
      <w:numFmt w:val="decimal"/>
      <w:lvlText w:val="%4."/>
      <w:lvlJc w:val="left"/>
      <w:pPr>
        <w:ind w:left="3960" w:hanging="360"/>
      </w:pPr>
    </w:lvl>
    <w:lvl w:ilvl="4" w:tplc="00190409" w:tentative="1">
      <w:start w:val="1"/>
      <w:numFmt w:val="lowerLetter"/>
      <w:lvlText w:val="%5."/>
      <w:lvlJc w:val="left"/>
      <w:pPr>
        <w:ind w:left="4680" w:hanging="360"/>
      </w:pPr>
    </w:lvl>
    <w:lvl w:ilvl="5" w:tplc="001B0409" w:tentative="1">
      <w:start w:val="1"/>
      <w:numFmt w:val="lowerRoman"/>
      <w:lvlText w:val="%6."/>
      <w:lvlJc w:val="right"/>
      <w:pPr>
        <w:ind w:left="5400" w:hanging="180"/>
      </w:pPr>
    </w:lvl>
    <w:lvl w:ilvl="6" w:tplc="000F0409" w:tentative="1">
      <w:start w:val="1"/>
      <w:numFmt w:val="decimal"/>
      <w:lvlText w:val="%7."/>
      <w:lvlJc w:val="left"/>
      <w:pPr>
        <w:ind w:left="6120" w:hanging="360"/>
      </w:pPr>
    </w:lvl>
    <w:lvl w:ilvl="7" w:tplc="00190409" w:tentative="1">
      <w:start w:val="1"/>
      <w:numFmt w:val="lowerLetter"/>
      <w:lvlText w:val="%8."/>
      <w:lvlJc w:val="left"/>
      <w:pPr>
        <w:ind w:left="6840" w:hanging="360"/>
      </w:pPr>
    </w:lvl>
    <w:lvl w:ilvl="8" w:tplc="001B0409" w:tentative="1">
      <w:start w:val="1"/>
      <w:numFmt w:val="lowerRoman"/>
      <w:lvlText w:val="%9."/>
      <w:lvlJc w:val="right"/>
      <w:pPr>
        <w:ind w:left="7560" w:hanging="180"/>
      </w:pPr>
    </w:lvl>
  </w:abstractNum>
  <w:abstractNum w:abstractNumId="19">
    <w:nsid w:val="3FD7526B"/>
    <w:multiLevelType w:val="hybridMultilevel"/>
    <w:tmpl w:val="571C2A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69160C9"/>
    <w:multiLevelType w:val="hybridMultilevel"/>
    <w:tmpl w:val="B7D60D58"/>
    <w:lvl w:ilvl="0" w:tplc="9880A6C6">
      <w:start w:val="8"/>
      <w:numFmt w:val="decimal"/>
      <w:lvlText w:val="%1."/>
      <w:lvlJc w:val="left"/>
      <w:pPr>
        <w:ind w:left="1080" w:hanging="36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1">
    <w:nsid w:val="47E30C33"/>
    <w:multiLevelType w:val="multilevel"/>
    <w:tmpl w:val="551A3EA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2">
    <w:nsid w:val="49F2147F"/>
    <w:multiLevelType w:val="hybridMultilevel"/>
    <w:tmpl w:val="2536E680"/>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alibri"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alibri"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alibri" w:hint="default"/>
      </w:rPr>
    </w:lvl>
    <w:lvl w:ilvl="8" w:tplc="00050409" w:tentative="1">
      <w:start w:val="1"/>
      <w:numFmt w:val="bullet"/>
      <w:lvlText w:val=""/>
      <w:lvlJc w:val="left"/>
      <w:pPr>
        <w:ind w:left="6480" w:hanging="360"/>
      </w:pPr>
      <w:rPr>
        <w:rFonts w:ascii="Wingdings" w:hAnsi="Wingdings" w:hint="default"/>
      </w:rPr>
    </w:lvl>
  </w:abstractNum>
  <w:abstractNum w:abstractNumId="23">
    <w:nsid w:val="4C4E18E6"/>
    <w:multiLevelType w:val="hybridMultilevel"/>
    <w:tmpl w:val="48E4DC20"/>
    <w:lvl w:ilvl="0" w:tplc="4044C41A">
      <w:start w:val="1"/>
      <w:numFmt w:val="bullet"/>
      <w:pStyle w:val="bodybulleted"/>
      <w:lvlText w:val=""/>
      <w:lvlJc w:val="left"/>
      <w:pPr>
        <w:tabs>
          <w:tab w:val="num" w:pos="5400"/>
        </w:tabs>
        <w:ind w:left="5400" w:hanging="360"/>
      </w:pPr>
      <w:rPr>
        <w:rFonts w:ascii="Symbol" w:hAnsi="Symbol" w:hint="default"/>
        <w:b w:val="0"/>
        <w:i w:val="0"/>
        <w:position w:val="-4"/>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nsid w:val="4E3504E9"/>
    <w:multiLevelType w:val="hybridMultilevel"/>
    <w:tmpl w:val="D16A6892"/>
    <w:lvl w:ilvl="0" w:tplc="799E97D6">
      <w:start w:val="1"/>
      <w:numFmt w:val="bullet"/>
      <w:lvlText w:val=""/>
      <w:lvlJc w:val="left"/>
      <w:pPr>
        <w:tabs>
          <w:tab w:val="num" w:pos="2880"/>
        </w:tabs>
        <w:ind w:left="2880" w:hanging="360"/>
      </w:pPr>
      <w:rPr>
        <w:rFonts w:ascii="Symbol" w:hAnsi="Symbol" w:hint="default"/>
        <w:b w:val="0"/>
        <w:i w:val="0"/>
        <w:color w:val="auto"/>
        <w:position w:val="-4"/>
        <w:sz w:val="24"/>
      </w:rPr>
    </w:lvl>
    <w:lvl w:ilvl="1" w:tplc="1F7E06CC">
      <w:start w:val="1"/>
      <w:numFmt w:val="bullet"/>
      <w:lvlText w:val=""/>
      <w:lvlJc w:val="left"/>
      <w:pPr>
        <w:tabs>
          <w:tab w:val="num" w:pos="1800"/>
        </w:tabs>
        <w:ind w:left="1800" w:hanging="360"/>
      </w:pPr>
      <w:rPr>
        <w:rFonts w:ascii="Symbol" w:hAnsi="Symbol" w:hint="default"/>
        <w:b w:val="0"/>
        <w:i w:val="0"/>
        <w:color w:val="auto"/>
        <w:position w:val="-4"/>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1880F20"/>
    <w:multiLevelType w:val="hybridMultilevel"/>
    <w:tmpl w:val="FC0031C6"/>
    <w:lvl w:ilvl="0" w:tplc="B152F9AA">
      <w:start w:val="8"/>
      <w:numFmt w:val="decimal"/>
      <w:lvlText w:val="%1."/>
      <w:lvlJc w:val="left"/>
      <w:pPr>
        <w:ind w:left="1080" w:hanging="36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6">
    <w:nsid w:val="54EF14C0"/>
    <w:multiLevelType w:val="hybridMultilevel"/>
    <w:tmpl w:val="568A5FAE"/>
    <w:lvl w:ilvl="0" w:tplc="7B288C78">
      <w:start w:val="1"/>
      <w:numFmt w:val="bullet"/>
      <w:pStyle w:val="listbulleted"/>
      <w:lvlText w:val=""/>
      <w:lvlJc w:val="left"/>
      <w:pPr>
        <w:tabs>
          <w:tab w:val="num" w:pos="1440"/>
        </w:tabs>
        <w:ind w:left="1440" w:hanging="360"/>
      </w:pPr>
      <w:rPr>
        <w:rFonts w:ascii="Symbol" w:hAnsi="Symbol" w:hint="default"/>
        <w:color w:val="auto"/>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7">
    <w:nsid w:val="54EF2F8D"/>
    <w:multiLevelType w:val="hybridMultilevel"/>
    <w:tmpl w:val="D3B0AF1C"/>
    <w:lvl w:ilvl="0" w:tplc="50326C12">
      <w:start w:val="1"/>
      <w:numFmt w:val="bullet"/>
      <w:lvlText w:val=""/>
      <w:lvlJc w:val="left"/>
      <w:pPr>
        <w:tabs>
          <w:tab w:val="num" w:pos="5400"/>
        </w:tabs>
        <w:ind w:left="5400" w:hanging="360"/>
      </w:pPr>
      <w:rPr>
        <w:rFonts w:ascii="Symbol" w:hAnsi="Symbol" w:hint="default"/>
        <w:b w:val="0"/>
        <w:i w:val="0"/>
        <w:position w:val="-4"/>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nsid w:val="5FD53ECF"/>
    <w:multiLevelType w:val="hybridMultilevel"/>
    <w:tmpl w:val="72C8D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FF46BE5"/>
    <w:multiLevelType w:val="hybridMultilevel"/>
    <w:tmpl w:val="DD442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A867A0"/>
    <w:multiLevelType w:val="hybridMultilevel"/>
    <w:tmpl w:val="87264496"/>
    <w:lvl w:ilvl="0" w:tplc="000F0409">
      <w:start w:val="1"/>
      <w:numFmt w:val="decimal"/>
      <w:lvlText w:val="%1."/>
      <w:lvlJc w:val="left"/>
      <w:pPr>
        <w:ind w:left="2160" w:hanging="360"/>
      </w:pPr>
    </w:lvl>
    <w:lvl w:ilvl="1" w:tplc="00190409" w:tentative="1">
      <w:start w:val="1"/>
      <w:numFmt w:val="lowerLetter"/>
      <w:lvlText w:val="%2."/>
      <w:lvlJc w:val="left"/>
      <w:pPr>
        <w:ind w:left="2880" w:hanging="360"/>
      </w:pPr>
    </w:lvl>
    <w:lvl w:ilvl="2" w:tplc="001B0409" w:tentative="1">
      <w:start w:val="1"/>
      <w:numFmt w:val="lowerRoman"/>
      <w:lvlText w:val="%3."/>
      <w:lvlJc w:val="right"/>
      <w:pPr>
        <w:ind w:left="3600" w:hanging="180"/>
      </w:pPr>
    </w:lvl>
    <w:lvl w:ilvl="3" w:tplc="000F0409" w:tentative="1">
      <w:start w:val="1"/>
      <w:numFmt w:val="decimal"/>
      <w:lvlText w:val="%4."/>
      <w:lvlJc w:val="left"/>
      <w:pPr>
        <w:ind w:left="4320" w:hanging="360"/>
      </w:pPr>
    </w:lvl>
    <w:lvl w:ilvl="4" w:tplc="00190409" w:tentative="1">
      <w:start w:val="1"/>
      <w:numFmt w:val="lowerLetter"/>
      <w:lvlText w:val="%5."/>
      <w:lvlJc w:val="left"/>
      <w:pPr>
        <w:ind w:left="5040" w:hanging="360"/>
      </w:pPr>
    </w:lvl>
    <w:lvl w:ilvl="5" w:tplc="001B0409" w:tentative="1">
      <w:start w:val="1"/>
      <w:numFmt w:val="lowerRoman"/>
      <w:lvlText w:val="%6."/>
      <w:lvlJc w:val="right"/>
      <w:pPr>
        <w:ind w:left="5760" w:hanging="180"/>
      </w:pPr>
    </w:lvl>
    <w:lvl w:ilvl="6" w:tplc="000F0409" w:tentative="1">
      <w:start w:val="1"/>
      <w:numFmt w:val="decimal"/>
      <w:lvlText w:val="%7."/>
      <w:lvlJc w:val="left"/>
      <w:pPr>
        <w:ind w:left="6480" w:hanging="360"/>
      </w:pPr>
    </w:lvl>
    <w:lvl w:ilvl="7" w:tplc="00190409" w:tentative="1">
      <w:start w:val="1"/>
      <w:numFmt w:val="lowerLetter"/>
      <w:lvlText w:val="%8."/>
      <w:lvlJc w:val="left"/>
      <w:pPr>
        <w:ind w:left="7200" w:hanging="360"/>
      </w:pPr>
    </w:lvl>
    <w:lvl w:ilvl="8" w:tplc="001B0409" w:tentative="1">
      <w:start w:val="1"/>
      <w:numFmt w:val="lowerRoman"/>
      <w:lvlText w:val="%9."/>
      <w:lvlJc w:val="right"/>
      <w:pPr>
        <w:ind w:left="7920" w:hanging="180"/>
      </w:pPr>
    </w:lvl>
  </w:abstractNum>
  <w:abstractNum w:abstractNumId="31">
    <w:nsid w:val="6194329C"/>
    <w:multiLevelType w:val="multilevel"/>
    <w:tmpl w:val="A2B8D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667511B"/>
    <w:multiLevelType w:val="hybridMultilevel"/>
    <w:tmpl w:val="C4162D76"/>
    <w:lvl w:ilvl="0" w:tplc="90EA0934">
      <w:start w:val="8"/>
      <w:numFmt w:val="decimal"/>
      <w:lvlText w:val="%1."/>
      <w:lvlJc w:val="left"/>
      <w:pPr>
        <w:ind w:left="1080" w:hanging="360"/>
      </w:pPr>
      <w:rPr>
        <w:rFonts w:hint="default"/>
      </w:rPr>
    </w:lvl>
    <w:lvl w:ilvl="1" w:tplc="00190409" w:tentative="1">
      <w:start w:val="1"/>
      <w:numFmt w:val="lowerLetter"/>
      <w:lvlText w:val="%2."/>
      <w:lvlJc w:val="left"/>
      <w:pPr>
        <w:ind w:left="1800" w:hanging="360"/>
      </w:pPr>
    </w:lvl>
    <w:lvl w:ilvl="2" w:tplc="001B0409" w:tentative="1">
      <w:start w:val="1"/>
      <w:numFmt w:val="lowerRoman"/>
      <w:lvlText w:val="%3."/>
      <w:lvlJc w:val="right"/>
      <w:pPr>
        <w:ind w:left="2520" w:hanging="180"/>
      </w:pPr>
    </w:lvl>
    <w:lvl w:ilvl="3" w:tplc="000F0409" w:tentative="1">
      <w:start w:val="1"/>
      <w:numFmt w:val="decimal"/>
      <w:lvlText w:val="%4."/>
      <w:lvlJc w:val="left"/>
      <w:pPr>
        <w:ind w:left="3240" w:hanging="360"/>
      </w:pPr>
    </w:lvl>
    <w:lvl w:ilvl="4" w:tplc="00190409" w:tentative="1">
      <w:start w:val="1"/>
      <w:numFmt w:val="lowerLetter"/>
      <w:lvlText w:val="%5."/>
      <w:lvlJc w:val="left"/>
      <w:pPr>
        <w:ind w:left="3960" w:hanging="360"/>
      </w:pPr>
    </w:lvl>
    <w:lvl w:ilvl="5" w:tplc="001B0409" w:tentative="1">
      <w:start w:val="1"/>
      <w:numFmt w:val="lowerRoman"/>
      <w:lvlText w:val="%6."/>
      <w:lvlJc w:val="right"/>
      <w:pPr>
        <w:ind w:left="4680" w:hanging="180"/>
      </w:pPr>
    </w:lvl>
    <w:lvl w:ilvl="6" w:tplc="000F0409" w:tentative="1">
      <w:start w:val="1"/>
      <w:numFmt w:val="decimal"/>
      <w:lvlText w:val="%7."/>
      <w:lvlJc w:val="left"/>
      <w:pPr>
        <w:ind w:left="5400" w:hanging="360"/>
      </w:pPr>
    </w:lvl>
    <w:lvl w:ilvl="7" w:tplc="00190409" w:tentative="1">
      <w:start w:val="1"/>
      <w:numFmt w:val="lowerLetter"/>
      <w:lvlText w:val="%8."/>
      <w:lvlJc w:val="left"/>
      <w:pPr>
        <w:ind w:left="6120" w:hanging="360"/>
      </w:pPr>
    </w:lvl>
    <w:lvl w:ilvl="8" w:tplc="001B0409" w:tentative="1">
      <w:start w:val="1"/>
      <w:numFmt w:val="lowerRoman"/>
      <w:lvlText w:val="%9."/>
      <w:lvlJc w:val="right"/>
      <w:pPr>
        <w:ind w:left="6840" w:hanging="180"/>
      </w:pPr>
    </w:lvl>
  </w:abstractNum>
  <w:abstractNum w:abstractNumId="33">
    <w:nsid w:val="70065F36"/>
    <w:multiLevelType w:val="hybridMultilevel"/>
    <w:tmpl w:val="D3B0AF1C"/>
    <w:lvl w:ilvl="0" w:tplc="50326C12">
      <w:start w:val="1"/>
      <w:numFmt w:val="bullet"/>
      <w:lvlText w:val=""/>
      <w:lvlJc w:val="left"/>
      <w:pPr>
        <w:tabs>
          <w:tab w:val="num" w:pos="5400"/>
        </w:tabs>
        <w:ind w:left="5400" w:hanging="360"/>
      </w:pPr>
      <w:rPr>
        <w:rFonts w:ascii="Symbol" w:hAnsi="Symbol" w:hint="default"/>
        <w:b w:val="0"/>
        <w:i w:val="0"/>
        <w:position w:val="-4"/>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
    <w:nsid w:val="76B6746C"/>
    <w:multiLevelType w:val="hybridMultilevel"/>
    <w:tmpl w:val="1EAC2B22"/>
    <w:lvl w:ilvl="0" w:tplc="E0F63F2C">
      <w:start w:val="1"/>
      <w:numFmt w:val="decimal"/>
      <w:lvlText w:val="%1."/>
      <w:lvlJc w:val="left"/>
      <w:pPr>
        <w:ind w:left="1080" w:hanging="360"/>
      </w:pPr>
      <w:rPr>
        <w:rFonts w:hint="default"/>
      </w:rPr>
    </w:lvl>
    <w:lvl w:ilvl="1" w:tplc="00190409" w:tentative="1">
      <w:start w:val="1"/>
      <w:numFmt w:val="lowerLetter"/>
      <w:lvlText w:val="%2."/>
      <w:lvlJc w:val="left"/>
      <w:pPr>
        <w:ind w:left="1800" w:hanging="360"/>
      </w:pPr>
    </w:lvl>
    <w:lvl w:ilvl="2" w:tplc="001B0409" w:tentative="1">
      <w:start w:val="1"/>
      <w:numFmt w:val="lowerRoman"/>
      <w:lvlText w:val="%3."/>
      <w:lvlJc w:val="right"/>
      <w:pPr>
        <w:ind w:left="2520" w:hanging="180"/>
      </w:pPr>
    </w:lvl>
    <w:lvl w:ilvl="3" w:tplc="000F0409" w:tentative="1">
      <w:start w:val="1"/>
      <w:numFmt w:val="decimal"/>
      <w:lvlText w:val="%4."/>
      <w:lvlJc w:val="left"/>
      <w:pPr>
        <w:ind w:left="3240" w:hanging="360"/>
      </w:pPr>
    </w:lvl>
    <w:lvl w:ilvl="4" w:tplc="00190409" w:tentative="1">
      <w:start w:val="1"/>
      <w:numFmt w:val="lowerLetter"/>
      <w:lvlText w:val="%5."/>
      <w:lvlJc w:val="left"/>
      <w:pPr>
        <w:ind w:left="3960" w:hanging="360"/>
      </w:pPr>
    </w:lvl>
    <w:lvl w:ilvl="5" w:tplc="001B0409" w:tentative="1">
      <w:start w:val="1"/>
      <w:numFmt w:val="lowerRoman"/>
      <w:lvlText w:val="%6."/>
      <w:lvlJc w:val="right"/>
      <w:pPr>
        <w:ind w:left="4680" w:hanging="180"/>
      </w:pPr>
    </w:lvl>
    <w:lvl w:ilvl="6" w:tplc="000F0409" w:tentative="1">
      <w:start w:val="1"/>
      <w:numFmt w:val="decimal"/>
      <w:lvlText w:val="%7."/>
      <w:lvlJc w:val="left"/>
      <w:pPr>
        <w:ind w:left="5400" w:hanging="360"/>
      </w:pPr>
    </w:lvl>
    <w:lvl w:ilvl="7" w:tplc="00190409" w:tentative="1">
      <w:start w:val="1"/>
      <w:numFmt w:val="lowerLetter"/>
      <w:lvlText w:val="%8."/>
      <w:lvlJc w:val="left"/>
      <w:pPr>
        <w:ind w:left="6120" w:hanging="360"/>
      </w:pPr>
    </w:lvl>
    <w:lvl w:ilvl="8" w:tplc="001B0409" w:tentative="1">
      <w:start w:val="1"/>
      <w:numFmt w:val="lowerRoman"/>
      <w:lvlText w:val="%9."/>
      <w:lvlJc w:val="right"/>
      <w:pPr>
        <w:ind w:left="6840" w:hanging="180"/>
      </w:pPr>
    </w:lvl>
  </w:abstractNum>
  <w:num w:numId="1">
    <w:abstractNumId w:val="31"/>
  </w:num>
  <w:num w:numId="2">
    <w:abstractNumId w:val="8"/>
  </w:num>
  <w:num w:numId="3">
    <w:abstractNumId w:val="5"/>
  </w:num>
  <w:num w:numId="4">
    <w:abstractNumId w:val="16"/>
  </w:num>
  <w:num w:numId="5">
    <w:abstractNumId w:val="0"/>
  </w:num>
  <w:num w:numId="6">
    <w:abstractNumId w:val="30"/>
  </w:num>
  <w:num w:numId="7">
    <w:abstractNumId w:val="18"/>
  </w:num>
  <w:num w:numId="8">
    <w:abstractNumId w:val="2"/>
  </w:num>
  <w:num w:numId="9">
    <w:abstractNumId w:val="34"/>
  </w:num>
  <w:num w:numId="10">
    <w:abstractNumId w:val="9"/>
  </w:num>
  <w:num w:numId="11">
    <w:abstractNumId w:val="3"/>
  </w:num>
  <w:num w:numId="12">
    <w:abstractNumId w:val="13"/>
  </w:num>
  <w:num w:numId="13">
    <w:abstractNumId w:val="32"/>
  </w:num>
  <w:num w:numId="14">
    <w:abstractNumId w:val="25"/>
  </w:num>
  <w:num w:numId="15">
    <w:abstractNumId w:val="20"/>
  </w:num>
  <w:num w:numId="16">
    <w:abstractNumId w:val="7"/>
  </w:num>
  <w:num w:numId="17">
    <w:abstractNumId w:val="22"/>
  </w:num>
  <w:num w:numId="18">
    <w:abstractNumId w:val="10"/>
  </w:num>
  <w:num w:numId="19">
    <w:abstractNumId w:val="33"/>
  </w:num>
  <w:num w:numId="20">
    <w:abstractNumId w:val="11"/>
  </w:num>
  <w:num w:numId="21">
    <w:abstractNumId w:val="27"/>
  </w:num>
  <w:num w:numId="22">
    <w:abstractNumId w:val="4"/>
  </w:num>
  <w:num w:numId="23">
    <w:abstractNumId w:val="24"/>
  </w:num>
  <w:num w:numId="24">
    <w:abstractNumId w:val="21"/>
  </w:num>
  <w:num w:numId="25">
    <w:abstractNumId w:val="6"/>
  </w:num>
  <w:num w:numId="26">
    <w:abstractNumId w:val="1"/>
  </w:num>
  <w:num w:numId="27">
    <w:abstractNumId w:val="23"/>
  </w:num>
  <w:num w:numId="28">
    <w:abstractNumId w:val="12"/>
  </w:num>
  <w:num w:numId="29">
    <w:abstractNumId w:val="26"/>
  </w:num>
  <w:num w:numId="30">
    <w:abstractNumId w:val="29"/>
  </w:num>
  <w:num w:numId="31">
    <w:abstractNumId w:val="15"/>
  </w:num>
  <w:num w:numId="32">
    <w:abstractNumId w:val="17"/>
  </w:num>
  <w:num w:numId="33">
    <w:abstractNumId w:val="28"/>
  </w:num>
  <w:num w:numId="34">
    <w:abstractNumId w:val="19"/>
  </w:num>
  <w:num w:numId="3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proofState w:spelling="clean" w:grammar="clean"/>
  <w:attachedTemplate r:id="rId1"/>
  <w:stylePaneFormatFilter w:val="3F01"/>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rsids>
    <w:rsidRoot w:val="00FF08EA"/>
    <w:rsid w:val="00034EAC"/>
    <w:rsid w:val="00115497"/>
    <w:rsid w:val="00132F9B"/>
    <w:rsid w:val="001859B1"/>
    <w:rsid w:val="00294647"/>
    <w:rsid w:val="002F4D40"/>
    <w:rsid w:val="00427AF3"/>
    <w:rsid w:val="004417A2"/>
    <w:rsid w:val="005A0110"/>
    <w:rsid w:val="006D6E30"/>
    <w:rsid w:val="0080571A"/>
    <w:rsid w:val="00821F0E"/>
    <w:rsid w:val="008E2109"/>
    <w:rsid w:val="00996C9F"/>
    <w:rsid w:val="00AB1188"/>
    <w:rsid w:val="00AC614C"/>
    <w:rsid w:val="00B15C50"/>
    <w:rsid w:val="00B46272"/>
    <w:rsid w:val="00B52A06"/>
    <w:rsid w:val="00B77BB7"/>
    <w:rsid w:val="00C2732F"/>
    <w:rsid w:val="00D344B8"/>
    <w:rsid w:val="00DC3355"/>
    <w:rsid w:val="00F67B2B"/>
    <w:rsid w:val="00FF08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Calibri" w:hAnsi="New York" w:cs="Helvetic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3B4"/>
    <w:pPr>
      <w:spacing w:before="120" w:after="120" w:line="280" w:lineRule="atLeast"/>
    </w:pPr>
    <w:rPr>
      <w:rFonts w:ascii="Arial" w:eastAsia="Times New Roman" w:hAnsi="Arial" w:cs="Times New Roman"/>
      <w:sz w:val="21"/>
    </w:rPr>
  </w:style>
  <w:style w:type="paragraph" w:styleId="Heading1">
    <w:name w:val="heading 1"/>
    <w:basedOn w:val="Normal"/>
    <w:next w:val="Normal"/>
    <w:link w:val="Heading1Char"/>
    <w:qFormat/>
    <w:rsid w:val="003043B4"/>
    <w:pPr>
      <w:keepNext/>
      <w:outlineLvl w:val="0"/>
    </w:pPr>
    <w:rPr>
      <w:b/>
    </w:rPr>
  </w:style>
  <w:style w:type="paragraph" w:styleId="Heading2">
    <w:name w:val="heading 2"/>
    <w:basedOn w:val="Normal"/>
    <w:next w:val="Normal"/>
    <w:link w:val="Heading2Char"/>
    <w:qFormat/>
    <w:rsid w:val="003043B4"/>
    <w:pPr>
      <w:keepNext/>
      <w:outlineLvl w:val="1"/>
    </w:pPr>
    <w:rPr>
      <w:b/>
      <w:color w:val="000000"/>
      <w:sz w:val="48"/>
    </w:rPr>
  </w:style>
  <w:style w:type="paragraph" w:styleId="Heading3">
    <w:name w:val="heading 3"/>
    <w:basedOn w:val="Normal"/>
    <w:next w:val="Normal"/>
    <w:link w:val="Heading3Char"/>
    <w:uiPriority w:val="9"/>
    <w:qFormat/>
    <w:rsid w:val="003043B4"/>
    <w:pPr>
      <w:keepNext/>
      <w:spacing w:before="240" w:after="60"/>
      <w:outlineLvl w:val="2"/>
    </w:pPr>
    <w:rPr>
      <w:b/>
      <w:sz w:val="28"/>
    </w:rPr>
  </w:style>
  <w:style w:type="paragraph" w:styleId="Heading4">
    <w:name w:val="heading 4"/>
    <w:basedOn w:val="Normal"/>
    <w:next w:val="Normal"/>
    <w:qFormat/>
    <w:rsid w:val="003043B4"/>
    <w:pPr>
      <w:keepNext/>
      <w:outlineLvl w:val="3"/>
    </w:pPr>
    <w:rPr>
      <w:b/>
      <w:sz w:val="26"/>
    </w:rPr>
  </w:style>
  <w:style w:type="paragraph" w:styleId="Heading5">
    <w:name w:val="heading 5"/>
    <w:next w:val="Heading1Char"/>
    <w:link w:val="Heading5Char"/>
    <w:uiPriority w:val="9"/>
    <w:qFormat/>
    <w:rsid w:val="003043B4"/>
    <w:pPr>
      <w:keepNext/>
      <w:keepLines/>
      <w:pBdr>
        <w:top w:val="single" w:sz="6" w:space="3" w:color="auto"/>
        <w:left w:val="single" w:sz="6" w:space="5" w:color="auto"/>
      </w:pBdr>
      <w:spacing w:before="960" w:line="276" w:lineRule="auto"/>
      <w:jc w:val="both"/>
      <w:outlineLvl w:val="4"/>
    </w:pPr>
    <w:rPr>
      <w:rFonts w:ascii="Arial" w:eastAsia="Times New Roman" w:hAnsi="Arial" w:cs="Times New Roman"/>
      <w:b/>
      <w:caps/>
      <w:color w:val="000000"/>
      <w:spacing w:val="15"/>
      <w:sz w:val="28"/>
    </w:rPr>
  </w:style>
  <w:style w:type="paragraph" w:styleId="Heading6">
    <w:name w:val="heading 6"/>
    <w:basedOn w:val="Normal"/>
    <w:next w:val="Normal"/>
    <w:uiPriority w:val="9"/>
    <w:qFormat/>
    <w:rsid w:val="003043B4"/>
    <w:pPr>
      <w:keepNext/>
      <w:pBdr>
        <w:bottom w:val="single" w:sz="12" w:space="1" w:color="auto"/>
      </w:pBdr>
      <w:outlineLvl w:val="5"/>
    </w:pPr>
    <w:rPr>
      <w:sz w:val="48"/>
    </w:rPr>
  </w:style>
  <w:style w:type="paragraph" w:styleId="Heading7">
    <w:name w:val="heading 7"/>
    <w:basedOn w:val="Normal"/>
    <w:next w:val="Normal"/>
    <w:qFormat/>
    <w:rsid w:val="003043B4"/>
    <w:pPr>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Normal"/>
    <w:qFormat/>
    <w:rsid w:val="003043B4"/>
    <w:pPr>
      <w:keepNext/>
      <w:pBdr>
        <w:top w:val="single" w:sz="24" w:space="0" w:color="auto"/>
        <w:bottom w:val="single" w:sz="6" w:space="0" w:color="auto"/>
      </w:pBdr>
      <w:spacing w:after="360" w:line="320" w:lineRule="exact"/>
      <w:jc w:val="center"/>
      <w:outlineLvl w:val="7"/>
    </w:pPr>
    <w:rPr>
      <w:rFonts w:ascii="Arial Black" w:hAnsi="Arial Black"/>
      <w:caps/>
      <w:spacing w:val="60"/>
      <w:sz w:val="24"/>
    </w:rPr>
  </w:style>
  <w:style w:type="paragraph" w:styleId="Heading9">
    <w:name w:val="heading 9"/>
    <w:basedOn w:val="Normal"/>
    <w:next w:val="Normal"/>
    <w:qFormat/>
    <w:rsid w:val="003043B4"/>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Char">
    <w:name w:val="Heading 1 Char"/>
    <w:link w:val="Heading1"/>
    <w:rsid w:val="003043B4"/>
    <w:pPr>
      <w:spacing w:before="120" w:after="120" w:line="280" w:lineRule="atLeast"/>
    </w:pPr>
    <w:rPr>
      <w:rFonts w:ascii="Arial" w:eastAsia="Times New Roman" w:hAnsi="Arial" w:cs="Times New Roman"/>
      <w:sz w:val="21"/>
    </w:rPr>
  </w:style>
  <w:style w:type="paragraph" w:customStyle="1" w:styleId="Heading2Char">
    <w:name w:val="Heading 2 Char"/>
    <w:basedOn w:val="Normal"/>
    <w:link w:val="Heading2"/>
    <w:rsid w:val="005B2BB3"/>
    <w:pPr>
      <w:keepNext/>
      <w:spacing w:before="0" w:after="360"/>
    </w:pPr>
    <w:rPr>
      <w:rFonts w:cs="Arial"/>
      <w:b/>
      <w:bCs/>
      <w:sz w:val="44"/>
      <w:szCs w:val="44"/>
    </w:rPr>
  </w:style>
  <w:style w:type="paragraph" w:customStyle="1" w:styleId="Heading3Char">
    <w:name w:val="Heading 3 Char"/>
    <w:basedOn w:val="Normal"/>
    <w:link w:val="Heading3"/>
    <w:rsid w:val="00CA10F1"/>
    <w:pPr>
      <w:keepNext/>
      <w:spacing w:after="360"/>
    </w:pPr>
    <w:rPr>
      <w:b/>
      <w:sz w:val="28"/>
      <w:szCs w:val="28"/>
    </w:rPr>
  </w:style>
  <w:style w:type="paragraph" w:customStyle="1" w:styleId="intoheader">
    <w:name w:val="into header"/>
    <w:basedOn w:val="Heading5Char"/>
    <w:rsid w:val="00CA10F1"/>
    <w:pPr>
      <w:spacing w:after="240"/>
    </w:pPr>
    <w:rPr>
      <w:rFonts w:cs="Arial"/>
    </w:rPr>
  </w:style>
  <w:style w:type="paragraph" w:customStyle="1" w:styleId="Heading5Char">
    <w:name w:val="Heading 5 Char"/>
    <w:next w:val="Heading1Char"/>
    <w:link w:val="Heading5"/>
    <w:rsid w:val="003043B4"/>
    <w:pPr>
      <w:keepNext/>
      <w:keepLines/>
      <w:spacing w:before="720" w:after="360"/>
      <w:outlineLvl w:val="0"/>
    </w:pPr>
    <w:rPr>
      <w:rFonts w:ascii="Arial" w:eastAsia="Times New Roman" w:hAnsi="Arial" w:cs="Times New Roman"/>
      <w:b/>
      <w:sz w:val="36"/>
    </w:rPr>
  </w:style>
  <w:style w:type="paragraph" w:styleId="Footer">
    <w:name w:val="footer"/>
    <w:aliases w:val="Heading 6 Char"/>
    <w:basedOn w:val="Normal"/>
    <w:link w:val="FooterChar1"/>
    <w:rsid w:val="003043B4"/>
    <w:pPr>
      <w:pBdr>
        <w:top w:val="single" w:sz="4" w:space="3" w:color="auto"/>
      </w:pBdr>
      <w:tabs>
        <w:tab w:val="center" w:pos="4680"/>
        <w:tab w:val="right" w:pos="8640"/>
      </w:tabs>
      <w:spacing w:before="0" w:after="0" w:line="240" w:lineRule="auto"/>
    </w:pPr>
    <w:rPr>
      <w:sz w:val="18"/>
    </w:rPr>
  </w:style>
  <w:style w:type="character" w:customStyle="1" w:styleId="FooterChar">
    <w:name w:val="Footer Char"/>
    <w:basedOn w:val="DefaultParagraphFont"/>
    <w:link w:val="bodybulleted"/>
    <w:rsid w:val="003043B4"/>
    <w:rPr>
      <w:sz w:val="18"/>
    </w:rPr>
  </w:style>
  <w:style w:type="paragraph" w:styleId="Header">
    <w:name w:val="header"/>
    <w:basedOn w:val="Normal"/>
    <w:link w:val="HeaderChar"/>
    <w:rsid w:val="003043B4"/>
    <w:pPr>
      <w:tabs>
        <w:tab w:val="center" w:pos="4320"/>
        <w:tab w:val="right" w:pos="8640"/>
      </w:tabs>
    </w:pPr>
  </w:style>
  <w:style w:type="character" w:styleId="Hyperlink">
    <w:name w:val="Hyperlink"/>
    <w:basedOn w:val="DefaultParagraphFont"/>
    <w:uiPriority w:val="99"/>
    <w:rsid w:val="003043B4"/>
    <w:rPr>
      <w:rFonts w:cs="Times New Roman"/>
      <w:color w:val="0000FF"/>
      <w:u w:val="single"/>
    </w:rPr>
  </w:style>
  <w:style w:type="paragraph" w:customStyle="1" w:styleId="introsection">
    <w:name w:val="intro section"/>
    <w:basedOn w:val="Heading3Char"/>
    <w:rsid w:val="00CA10F1"/>
    <w:pPr>
      <w:spacing w:before="480" w:after="120"/>
    </w:pPr>
  </w:style>
  <w:style w:type="paragraph" w:customStyle="1" w:styleId="bodyblockquote">
    <w:name w:val="body blockquote"/>
    <w:basedOn w:val="Heading1Char"/>
    <w:next w:val="Heading1Char"/>
    <w:rsid w:val="003043B4"/>
    <w:pPr>
      <w:spacing w:before="240" w:after="240"/>
      <w:ind w:left="1800"/>
    </w:pPr>
  </w:style>
  <w:style w:type="paragraph" w:customStyle="1" w:styleId="bodybulleted">
    <w:name w:val="body bulleted"/>
    <w:basedOn w:val="Normal"/>
    <w:link w:val="FooterChar"/>
    <w:rsid w:val="00DC3355"/>
    <w:pPr>
      <w:numPr>
        <w:numId w:val="27"/>
      </w:numPr>
      <w:tabs>
        <w:tab w:val="clear" w:pos="5400"/>
        <w:tab w:val="num" w:pos="540"/>
      </w:tabs>
      <w:spacing w:after="80"/>
      <w:ind w:left="540"/>
    </w:pPr>
  </w:style>
  <w:style w:type="paragraph" w:customStyle="1" w:styleId="FooterChar1">
    <w:name w:val="Footer Char1"/>
    <w:aliases w:val="Heading 6 Char Char"/>
    <w:basedOn w:val="Heading1Char"/>
    <w:next w:val="Heading1Char"/>
    <w:link w:val="Footer"/>
    <w:rsid w:val="003043B4"/>
    <w:pPr>
      <w:keepLines/>
      <w:spacing w:before="480"/>
    </w:pPr>
  </w:style>
  <w:style w:type="paragraph" w:customStyle="1" w:styleId="bodylistnumberedfirst">
    <w:name w:val="body list numbered first"/>
    <w:basedOn w:val="HeaderChar"/>
    <w:next w:val="HeaderChar"/>
    <w:rsid w:val="003043B4"/>
    <w:pPr>
      <w:spacing w:before="360"/>
    </w:pPr>
    <w:rPr>
      <w:color w:val="000000"/>
    </w:rPr>
  </w:style>
  <w:style w:type="paragraph" w:customStyle="1" w:styleId="HeaderChar">
    <w:name w:val="Header Char"/>
    <w:basedOn w:val="Heading1Char"/>
    <w:link w:val="Header"/>
    <w:rsid w:val="003043B4"/>
    <w:pPr>
      <w:tabs>
        <w:tab w:val="decimal" w:pos="720"/>
        <w:tab w:val="left" w:pos="1080"/>
      </w:tabs>
      <w:ind w:left="1080" w:hanging="1080"/>
      <w:jc w:val="both"/>
    </w:pPr>
  </w:style>
  <w:style w:type="character" w:customStyle="1" w:styleId="charemphasis">
    <w:name w:val="char_emphasis"/>
    <w:rsid w:val="003043B4"/>
    <w:rPr>
      <w:i/>
      <w:color w:val="auto"/>
    </w:rPr>
  </w:style>
  <w:style w:type="character" w:customStyle="1" w:styleId="charstremph">
    <w:name w:val="char_str_emph"/>
    <w:basedOn w:val="DefaultParagraphFont"/>
    <w:rsid w:val="003043B4"/>
    <w:rPr>
      <w:b/>
      <w:i/>
      <w:color w:val="auto"/>
    </w:rPr>
  </w:style>
  <w:style w:type="character" w:customStyle="1" w:styleId="charstrong">
    <w:name w:val="char_strong"/>
    <w:rsid w:val="003043B4"/>
    <w:rPr>
      <w:b/>
      <w:color w:val="auto"/>
    </w:rPr>
  </w:style>
  <w:style w:type="character" w:customStyle="1" w:styleId="charunderline">
    <w:name w:val="char_underline"/>
    <w:rsid w:val="003043B4"/>
    <w:rPr>
      <w:u w:val="single"/>
    </w:rPr>
  </w:style>
  <w:style w:type="paragraph" w:customStyle="1" w:styleId="tableborder">
    <w:name w:val="table_border"/>
    <w:rsid w:val="003043B4"/>
    <w:pPr>
      <w:keepNext/>
      <w:keepLines/>
    </w:pPr>
    <w:rPr>
      <w:rFonts w:ascii="Times New Roman" w:eastAsia="Times New Roman" w:hAnsi="Times New Roman" w:cs="Times New Roman"/>
      <w:sz w:val="24"/>
    </w:rPr>
  </w:style>
  <w:style w:type="paragraph" w:customStyle="1" w:styleId="imagealttag">
    <w:name w:val="image_alt_tag"/>
    <w:basedOn w:val="Normal"/>
    <w:rsid w:val="003043B4"/>
    <w:pPr>
      <w:keepNext/>
      <w:tabs>
        <w:tab w:val="left" w:pos="-720"/>
      </w:tabs>
      <w:spacing w:line="312" w:lineRule="atLeast"/>
      <w:jc w:val="both"/>
    </w:pPr>
    <w:rPr>
      <w:sz w:val="18"/>
    </w:rPr>
  </w:style>
  <w:style w:type="paragraph" w:customStyle="1" w:styleId="imagecenter">
    <w:name w:val="image_center"/>
    <w:basedOn w:val="Normal"/>
    <w:next w:val="FooterChar1"/>
    <w:rsid w:val="003043B4"/>
    <w:pPr>
      <w:keepNext/>
      <w:spacing w:before="240" w:after="480"/>
      <w:jc w:val="center"/>
    </w:pPr>
    <w:rPr>
      <w:rFonts w:cs="Arial"/>
      <w:noProof/>
    </w:rPr>
  </w:style>
  <w:style w:type="paragraph" w:customStyle="1" w:styleId="imagedefault">
    <w:name w:val="image_default"/>
    <w:basedOn w:val="Normal"/>
    <w:next w:val="FooterChar1"/>
    <w:rsid w:val="003043B4"/>
    <w:pPr>
      <w:spacing w:after="480"/>
      <w:jc w:val="center"/>
    </w:pPr>
    <w:rPr>
      <w:rFonts w:cs="Arial"/>
      <w:noProof/>
    </w:rPr>
  </w:style>
  <w:style w:type="paragraph" w:customStyle="1" w:styleId="imageright">
    <w:name w:val="image_right"/>
    <w:basedOn w:val="imagedefault"/>
    <w:rsid w:val="003043B4"/>
    <w:pPr>
      <w:spacing w:before="240" w:after="360"/>
      <w:jc w:val="right"/>
    </w:pPr>
  </w:style>
  <w:style w:type="paragraph" w:customStyle="1" w:styleId="imageleft">
    <w:name w:val="image_left"/>
    <w:basedOn w:val="imageright"/>
    <w:rsid w:val="003043B4"/>
    <w:pPr>
      <w:jc w:val="left"/>
    </w:pPr>
  </w:style>
  <w:style w:type="paragraph" w:customStyle="1" w:styleId="courseobjectivesbody">
    <w:name w:val="course objectives body"/>
    <w:basedOn w:val="Heading1Char"/>
    <w:next w:val="Normal"/>
    <w:rsid w:val="003043B4"/>
    <w:pPr>
      <w:keepNext/>
      <w:keepLines/>
    </w:pPr>
  </w:style>
  <w:style w:type="paragraph" w:customStyle="1" w:styleId="courseobjectivesitem">
    <w:name w:val="course objectives item"/>
    <w:basedOn w:val="bodybulleted"/>
    <w:rsid w:val="0071610D"/>
    <w:pPr>
      <w:keepNext/>
      <w:numPr>
        <w:numId w:val="0"/>
      </w:numPr>
      <w:tabs>
        <w:tab w:val="left" w:pos="1440"/>
      </w:tabs>
      <w:spacing w:before="80" w:after="120"/>
      <w:ind w:left="1440" w:hanging="360"/>
    </w:pPr>
    <w:rPr>
      <w:color w:val="000000"/>
    </w:rPr>
  </w:style>
  <w:style w:type="paragraph" w:customStyle="1" w:styleId="courseobjectivestitle">
    <w:name w:val="course objectives title"/>
    <w:next w:val="courseobjectivesitem"/>
    <w:rsid w:val="003043B4"/>
    <w:pPr>
      <w:keepNext/>
      <w:keepLines/>
      <w:spacing w:before="360" w:after="120"/>
    </w:pPr>
    <w:rPr>
      <w:rFonts w:ascii="Arial" w:eastAsia="Times New Roman" w:hAnsi="Arial" w:cs="Times New Roman"/>
      <w:b/>
      <w:sz w:val="36"/>
    </w:rPr>
  </w:style>
  <w:style w:type="paragraph" w:customStyle="1" w:styleId="tableborderend">
    <w:name w:val="table_border_end"/>
    <w:basedOn w:val="tableborder"/>
    <w:rsid w:val="003043B4"/>
    <w:pPr>
      <w:spacing w:after="360"/>
    </w:pPr>
  </w:style>
  <w:style w:type="character" w:styleId="PageNumber">
    <w:name w:val="page number"/>
    <w:basedOn w:val="DefaultParagraphFont"/>
    <w:rsid w:val="003043B4"/>
    <w:rPr>
      <w:rFonts w:ascii="Arial" w:hAnsi="Arial"/>
      <w:b/>
      <w:color w:val="auto"/>
      <w:sz w:val="18"/>
    </w:rPr>
  </w:style>
  <w:style w:type="paragraph" w:customStyle="1" w:styleId="tablerowtitle">
    <w:name w:val="table row_title"/>
    <w:rsid w:val="003043B4"/>
    <w:pPr>
      <w:keepLines/>
      <w:tabs>
        <w:tab w:val="left" w:pos="-720"/>
      </w:tabs>
      <w:spacing w:before="120" w:after="120" w:line="312" w:lineRule="atLeast"/>
    </w:pPr>
    <w:rPr>
      <w:rFonts w:ascii="Arial" w:eastAsia="Apple LiSung Light" w:hAnsi="Arial" w:cs="Times New Roman"/>
      <w:b/>
      <w:sz w:val="22"/>
      <w:szCs w:val="18"/>
    </w:rPr>
  </w:style>
  <w:style w:type="paragraph" w:customStyle="1" w:styleId="tablecolumntitle">
    <w:name w:val="table column_title"/>
    <w:basedOn w:val="tablerowtitle"/>
    <w:rsid w:val="003043B4"/>
    <w:pPr>
      <w:keepNext/>
      <w:jc w:val="center"/>
    </w:pPr>
  </w:style>
  <w:style w:type="paragraph" w:customStyle="1" w:styleId="tabletextbody">
    <w:name w:val="table text_body"/>
    <w:basedOn w:val="tablerowtitle"/>
    <w:rsid w:val="003043B4"/>
    <w:rPr>
      <w:b w:val="0"/>
      <w:sz w:val="21"/>
    </w:rPr>
  </w:style>
  <w:style w:type="paragraph" w:customStyle="1" w:styleId="tabledefault">
    <w:name w:val="table_default"/>
    <w:basedOn w:val="Heading1Char"/>
    <w:rsid w:val="003043B4"/>
    <w:pPr>
      <w:keepNext/>
      <w:spacing w:before="0" w:after="0" w:line="240" w:lineRule="auto"/>
    </w:pPr>
    <w:rPr>
      <w:sz w:val="16"/>
    </w:rPr>
  </w:style>
  <w:style w:type="paragraph" w:customStyle="1" w:styleId="tableend">
    <w:name w:val="table_end"/>
    <w:basedOn w:val="Heading1Char"/>
    <w:next w:val="FooterChar1"/>
    <w:rsid w:val="003043B4"/>
    <w:pPr>
      <w:keepLines/>
      <w:spacing w:before="0" w:after="0"/>
    </w:pPr>
    <w:rPr>
      <w:sz w:val="16"/>
    </w:rPr>
  </w:style>
  <w:style w:type="paragraph" w:customStyle="1" w:styleId="captionbody">
    <w:name w:val="caption body"/>
    <w:basedOn w:val="Heading1Char"/>
    <w:next w:val="Heading1Char"/>
    <w:rsid w:val="003043B4"/>
    <w:pPr>
      <w:spacing w:after="240"/>
    </w:pPr>
    <w:rPr>
      <w:b/>
      <w:sz w:val="18"/>
    </w:rPr>
  </w:style>
  <w:style w:type="paragraph" w:customStyle="1" w:styleId="listbulleted">
    <w:name w:val="list_bulleted"/>
    <w:basedOn w:val="Normal"/>
    <w:rsid w:val="00F00DA8"/>
    <w:pPr>
      <w:numPr>
        <w:numId w:val="29"/>
      </w:numPr>
    </w:pPr>
  </w:style>
  <w:style w:type="paragraph" w:styleId="BalloonText">
    <w:name w:val="Balloon Text"/>
    <w:basedOn w:val="Normal"/>
    <w:link w:val="BalloonTextChar"/>
    <w:uiPriority w:val="99"/>
    <w:semiHidden/>
    <w:unhideWhenUsed/>
    <w:rsid w:val="002F4D4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D4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radlinb\Desktop\html%20course\00%20Course%20Introduc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00 Course Introduction.dotx</Template>
  <TotalTime>2587</TotalTime>
  <Pages>8</Pages>
  <Words>2145</Words>
  <Characters>12230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UNL</Company>
  <LinksUpToDate>false</LinksUpToDate>
  <CharactersWithSpaces>14347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spradlinb</dc:creator>
  <cp:lastModifiedBy>spradlinb</cp:lastModifiedBy>
  <cp:revision>10</cp:revision>
  <cp:lastPrinted>2009-11-16T15:37:00Z</cp:lastPrinted>
  <dcterms:created xsi:type="dcterms:W3CDTF">2012-10-18T23:51:00Z</dcterms:created>
  <dcterms:modified xsi:type="dcterms:W3CDTF">2012-10-31T01:21:00Z</dcterms:modified>
</cp:coreProperties>
</file>